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08FC99" w14:textId="7FE75E4F" w:rsidR="00EE34BD" w:rsidRPr="00664E24" w:rsidRDefault="00EE34BD" w:rsidP="00304951">
      <w:pPr>
        <w:pStyle w:val="AttachmentHeading"/>
        <w:bidi/>
        <w:outlineLvl w:val="9"/>
        <w:rPr>
          <w:rtl/>
          <w:lang w:bidi="ar-EG"/>
        </w:rPr>
      </w:pPr>
    </w:p>
    <w:tbl>
      <w:tblPr>
        <w:tblStyle w:val="TableGrid"/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70"/>
        <w:gridCol w:w="1933"/>
        <w:gridCol w:w="1933"/>
        <w:gridCol w:w="239"/>
        <w:gridCol w:w="1101"/>
        <w:gridCol w:w="644"/>
        <w:gridCol w:w="458"/>
        <w:gridCol w:w="1102"/>
        <w:gridCol w:w="268"/>
        <w:gridCol w:w="1143"/>
        <w:gridCol w:w="259"/>
      </w:tblGrid>
      <w:tr w:rsidR="0082630C" w:rsidRPr="00E829E7" w14:paraId="13EF5FA8" w14:textId="77777777" w:rsidTr="00241625">
        <w:tc>
          <w:tcPr>
            <w:tcW w:w="9350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3ACF5D89" w14:textId="2D3541E5" w:rsidR="00241625" w:rsidRDefault="00241625" w:rsidP="00C333DF">
            <w:pPr>
              <w:bidi/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  <w:lang w:eastAsia="en-GB"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eastAsia="en-GB" w:bidi="ar-EG"/>
              </w:rPr>
              <w:t xml:space="preserve">تقرير </w:t>
            </w:r>
            <w:r w:rsidR="00676296">
              <w:rPr>
                <w:rFonts w:cs="Arial" w:hint="cs"/>
                <w:b/>
                <w:bCs/>
                <w:sz w:val="24"/>
                <w:szCs w:val="24"/>
                <w:rtl/>
                <w:lang w:eastAsia="en-GB" w:bidi="ar-EG"/>
              </w:rPr>
              <w:t>الحالة 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eastAsia="en-GB" w:bidi="ar-EG"/>
              </w:rPr>
              <w:t>لمقاول (</w:t>
            </w:r>
            <w:r w:rsidR="0033139F">
              <w:rPr>
                <w:rFonts w:cs="Arial" w:hint="cs"/>
                <w:b/>
                <w:bCs/>
                <w:sz w:val="24"/>
                <w:szCs w:val="24"/>
                <w:rtl/>
                <w:lang w:eastAsia="en-GB" w:bidi="ar-EG"/>
              </w:rPr>
              <w:t>رقم الأسبوع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eastAsia="en-GB" w:bidi="ar-EG"/>
              </w:rPr>
              <w:t>)</w:t>
            </w:r>
          </w:p>
          <w:p w14:paraId="40443699" w14:textId="77777777" w:rsidR="009A4519" w:rsidRPr="0033139F" w:rsidRDefault="009A4519" w:rsidP="00241625">
            <w:pPr>
              <w:bidi/>
              <w:spacing w:before="120" w:after="120"/>
              <w:rPr>
                <w:rFonts w:cs="Arial"/>
                <w:b/>
                <w:bCs/>
                <w:sz w:val="24"/>
                <w:szCs w:val="24"/>
                <w:rtl/>
                <w:lang w:eastAsia="en-GB" w:bidi="ar-EG"/>
              </w:rPr>
            </w:pPr>
          </w:p>
        </w:tc>
      </w:tr>
      <w:tr w:rsidR="0082630C" w:rsidRPr="00E829E7" w14:paraId="7994288C" w14:textId="77777777" w:rsidTr="00241625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355BDD" w14:textId="77777777" w:rsidR="0082630C" w:rsidRPr="00E829E7" w:rsidRDefault="0082630C" w:rsidP="00241625">
            <w:pPr>
              <w:bidi/>
              <w:spacing w:before="40"/>
              <w:jc w:val="center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121117" w14:textId="77777777" w:rsidR="0082630C" w:rsidRPr="00E829E7" w:rsidRDefault="006F088F" w:rsidP="00241625">
            <w:pPr>
              <w:bidi/>
              <w:spacing w:before="40"/>
              <w:jc w:val="center"/>
              <w:rPr>
                <w:rFonts w:cs="Arial"/>
                <w:b/>
                <w:bCs/>
                <w:sz w:val="14"/>
                <w:szCs w:val="14"/>
                <w:rtl/>
                <w:lang w:eastAsia="en-GB" w:bidi="ar-EG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تاريخ الحالة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B267718" w14:textId="77777777" w:rsidR="0082630C" w:rsidRPr="00E829E7" w:rsidRDefault="0082630C" w:rsidP="00241625">
            <w:pPr>
              <w:bidi/>
              <w:spacing w:before="40"/>
              <w:jc w:val="left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B3C875" w14:textId="77777777" w:rsidR="0082630C" w:rsidRPr="00E829E7" w:rsidRDefault="006F088F" w:rsidP="00241625">
            <w:pPr>
              <w:bidi/>
              <w:spacing w:before="40"/>
              <w:jc w:val="left"/>
              <w:rPr>
                <w:rFonts w:cs="Arial"/>
                <w:b/>
                <w:bCs/>
                <w:sz w:val="14"/>
                <w:szCs w:val="14"/>
                <w:rtl/>
                <w:lang w:eastAsia="en-GB" w:bidi="ar-EG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الجدول الزمني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1E0A58" w14:textId="77777777" w:rsidR="0082630C" w:rsidRPr="00E829E7" w:rsidRDefault="006F088F" w:rsidP="00241625">
            <w:pPr>
              <w:bidi/>
              <w:spacing w:before="40"/>
              <w:jc w:val="left"/>
              <w:rPr>
                <w:rFonts w:cs="Arial"/>
                <w:b/>
                <w:bCs/>
                <w:sz w:val="14"/>
                <w:szCs w:val="14"/>
                <w:lang w:eastAsia="en-GB" w:bidi="ar-EG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الفعل</w:t>
            </w:r>
            <w:r w:rsidR="00676296"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ي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7FA3A4" w14:textId="77777777" w:rsidR="0082630C" w:rsidRPr="00E829E7" w:rsidRDefault="00676296" w:rsidP="00241625">
            <w:pPr>
              <w:bidi/>
              <w:spacing w:before="40" w:after="40"/>
              <w:jc w:val="center"/>
              <w:rPr>
                <w:rFonts w:cs="Arial"/>
                <w:b/>
                <w:bCs/>
                <w:color w:val="000000"/>
                <w:sz w:val="13"/>
                <w:szCs w:val="13"/>
                <w:rtl/>
                <w:lang w:eastAsia="en-GB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التباين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7B5A3F8" w14:textId="77777777" w:rsidR="0082630C" w:rsidRPr="00907791" w:rsidRDefault="0082630C" w:rsidP="00241625">
            <w:pPr>
              <w:bidi/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602F51" w14:textId="77777777" w:rsidR="0082630C" w:rsidRPr="00907791" w:rsidRDefault="00676296" w:rsidP="00241625">
            <w:pPr>
              <w:bidi/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  <w:rtl/>
                <w:lang w:eastAsia="en-GB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مؤشر أداء الجدول الزمني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04288B" w14:textId="77777777" w:rsidR="0082630C" w:rsidRPr="00907791" w:rsidRDefault="0082630C" w:rsidP="00241625">
            <w:pPr>
              <w:bidi/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</w:tr>
      <w:tr w:rsidR="0082630C" w:rsidRPr="00E829E7" w14:paraId="5DE19682" w14:textId="77777777" w:rsidTr="00241625">
        <w:trPr>
          <w:trHeight w:val="28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46AB6" w14:textId="77777777" w:rsidR="0082630C" w:rsidRPr="00806A25" w:rsidRDefault="0082630C" w:rsidP="00241625">
            <w:pPr>
              <w:bidi/>
              <w:spacing w:before="40"/>
              <w:jc w:val="center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98AB" w14:textId="77777777" w:rsidR="0082630C" w:rsidRPr="00A52B85" w:rsidRDefault="00A52B85" w:rsidP="00A52B85">
            <w:pPr>
              <w:bidi/>
              <w:ind w:left="-59"/>
              <w:jc w:val="left"/>
              <w:rPr>
                <w:rFonts w:cs="Arial"/>
                <w:b/>
                <w:bCs/>
                <w:sz w:val="14"/>
                <w:szCs w:val="14"/>
                <w:rtl/>
                <w:lang w:eastAsia="en-GB" w:bidi="ar-EG"/>
              </w:rPr>
            </w:pPr>
            <w:r w:rsidRPr="00A52B85"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(م)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95B6" w14:textId="77777777" w:rsidR="0082630C" w:rsidRPr="00A52B85" w:rsidRDefault="00A52B85" w:rsidP="00241625">
            <w:pPr>
              <w:bidi/>
              <w:ind w:left="-59"/>
              <w:jc w:val="left"/>
              <w:rPr>
                <w:rFonts w:cs="Arial"/>
                <w:b/>
                <w:bCs/>
                <w:sz w:val="14"/>
                <w:szCs w:val="14"/>
                <w:lang w:eastAsia="en-GB" w:bidi="ar-EG"/>
              </w:rPr>
            </w:pPr>
            <w:r w:rsidRPr="00A52B85"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(هـ)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E34CCC" w14:textId="77777777" w:rsidR="0082630C" w:rsidRPr="00806A25" w:rsidRDefault="0082630C" w:rsidP="00241625">
            <w:pPr>
              <w:bidi/>
              <w:spacing w:before="40"/>
              <w:jc w:val="center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452" w14:textId="77777777" w:rsidR="0082630C" w:rsidRPr="00907791" w:rsidRDefault="0082630C" w:rsidP="00A52B85">
            <w:pPr>
              <w:bidi/>
              <w:spacing w:before="40"/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A8D5" w14:textId="77777777" w:rsidR="0082630C" w:rsidRPr="00907791" w:rsidRDefault="0082630C" w:rsidP="00241625">
            <w:pPr>
              <w:bidi/>
              <w:jc w:val="left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251" w14:textId="77777777" w:rsidR="0082630C" w:rsidRPr="00907791" w:rsidRDefault="0082630C" w:rsidP="00241625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02639" w14:textId="77777777" w:rsidR="0082630C" w:rsidRPr="00806A25" w:rsidRDefault="0082630C" w:rsidP="00241625">
            <w:pPr>
              <w:bidi/>
              <w:spacing w:before="40"/>
              <w:jc w:val="center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669" w14:textId="77777777" w:rsidR="0082630C" w:rsidRPr="00907791" w:rsidRDefault="0082630C" w:rsidP="00241625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94B7B" w14:textId="77777777" w:rsidR="0082630C" w:rsidRPr="00806A25" w:rsidRDefault="0082630C" w:rsidP="00241625">
            <w:pPr>
              <w:bidi/>
              <w:spacing w:before="40"/>
              <w:jc w:val="center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</w:tr>
      <w:tr w:rsidR="0082630C" w:rsidRPr="00E829E7" w14:paraId="6EF57D16" w14:textId="77777777" w:rsidTr="00241625">
        <w:tc>
          <w:tcPr>
            <w:tcW w:w="9350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3257D790" w14:textId="77777777" w:rsidR="0082630C" w:rsidRPr="00E829E7" w:rsidRDefault="0082630C" w:rsidP="00241625">
            <w:pPr>
              <w:bidi/>
              <w:jc w:val="left"/>
              <w:rPr>
                <w:rFonts w:cs="Arial"/>
                <w:b/>
                <w:bCs/>
                <w:sz w:val="14"/>
                <w:szCs w:val="14"/>
                <w:lang w:eastAsia="en-GB"/>
              </w:rPr>
            </w:pPr>
          </w:p>
        </w:tc>
      </w:tr>
      <w:tr w:rsidR="0082630C" w:rsidRPr="00E829E7" w14:paraId="2048D097" w14:textId="77777777" w:rsidTr="00241625">
        <w:trPr>
          <w:trHeight w:val="432"/>
        </w:trPr>
        <w:tc>
          <w:tcPr>
            <w:tcW w:w="6120" w:type="dxa"/>
            <w:gridSpan w:val="6"/>
            <w:tcBorders>
              <w:top w:val="nil"/>
            </w:tcBorders>
          </w:tcPr>
          <w:p w14:paraId="5ACCA3A9" w14:textId="77777777" w:rsidR="0082630C" w:rsidRPr="00E829E7" w:rsidRDefault="006F088F" w:rsidP="00241625">
            <w:pPr>
              <w:bidi/>
              <w:jc w:val="left"/>
              <w:rPr>
                <w:rFonts w:cs="Arial"/>
                <w:lang w:eastAsia="en-GB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عنوان العقد:</w:t>
            </w:r>
          </w:p>
        </w:tc>
        <w:tc>
          <w:tcPr>
            <w:tcW w:w="3230" w:type="dxa"/>
            <w:gridSpan w:val="5"/>
            <w:tcBorders>
              <w:top w:val="nil"/>
            </w:tcBorders>
          </w:tcPr>
          <w:p w14:paraId="77AF6F2C" w14:textId="77777777" w:rsidR="0082630C" w:rsidRPr="00E829E7" w:rsidRDefault="006F088F" w:rsidP="00241625">
            <w:pPr>
              <w:bidi/>
              <w:jc w:val="left"/>
              <w:rPr>
                <w:rFonts w:cs="Arial"/>
                <w:lang w:eastAsia="en-GB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مدير المشروع:</w:t>
            </w:r>
          </w:p>
        </w:tc>
      </w:tr>
      <w:tr w:rsidR="0082630C" w:rsidRPr="00E829E7" w14:paraId="75141B8D" w14:textId="77777777" w:rsidTr="00241625">
        <w:trPr>
          <w:trHeight w:val="432"/>
        </w:trPr>
        <w:tc>
          <w:tcPr>
            <w:tcW w:w="6120" w:type="dxa"/>
            <w:gridSpan w:val="6"/>
          </w:tcPr>
          <w:p w14:paraId="2476F006" w14:textId="77777777" w:rsidR="0082630C" w:rsidRPr="00E829E7" w:rsidRDefault="006F088F" w:rsidP="00241625">
            <w:pPr>
              <w:bidi/>
              <w:jc w:val="left"/>
              <w:rPr>
                <w:rFonts w:cs="Arial"/>
                <w:lang w:eastAsia="en-GB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المقاول:</w:t>
            </w:r>
          </w:p>
        </w:tc>
        <w:tc>
          <w:tcPr>
            <w:tcW w:w="3230" w:type="dxa"/>
            <w:gridSpan w:val="5"/>
          </w:tcPr>
          <w:p w14:paraId="01E2CE61" w14:textId="77777777" w:rsidR="0082630C" w:rsidRPr="00E829E7" w:rsidRDefault="006F088F" w:rsidP="00241625">
            <w:pPr>
              <w:bidi/>
              <w:jc w:val="left"/>
              <w:rPr>
                <w:rFonts w:cs="Arial"/>
                <w:lang w:eastAsia="en-GB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المخطط:</w:t>
            </w:r>
          </w:p>
        </w:tc>
      </w:tr>
    </w:tbl>
    <w:p w14:paraId="1F71F8E6" w14:textId="77777777" w:rsidR="0082630C" w:rsidRPr="00665645" w:rsidRDefault="0082630C" w:rsidP="0082630C">
      <w:pPr>
        <w:rPr>
          <w:sz w:val="10"/>
          <w:szCs w:val="1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2160"/>
        <w:gridCol w:w="926"/>
        <w:gridCol w:w="927"/>
        <w:gridCol w:w="927"/>
      </w:tblGrid>
      <w:tr w:rsidR="0082630C" w14:paraId="5E79E31D" w14:textId="77777777" w:rsidTr="00241625">
        <w:tc>
          <w:tcPr>
            <w:tcW w:w="4405" w:type="dxa"/>
            <w:vMerge w:val="restart"/>
            <w:vAlign w:val="center"/>
          </w:tcPr>
          <w:p w14:paraId="72663FBB" w14:textId="77777777" w:rsidR="0082630C" w:rsidRPr="00B10E2F" w:rsidRDefault="006F088F" w:rsidP="006F088F">
            <w:pPr>
              <w:bidi/>
              <w:jc w:val="center"/>
              <w:rPr>
                <w:color w:val="7F7F7F" w:themeColor="text1" w:themeTint="80"/>
                <w:sz w:val="18"/>
                <w:szCs w:val="18"/>
                <w:rtl/>
                <w:lang w:bidi="ar-EG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]</w:t>
            </w:r>
            <w:r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>أدرج صورة نطاق المشروع</w:t>
            </w:r>
            <w:r>
              <w:rPr>
                <w:color w:val="7F7F7F" w:themeColor="text1" w:themeTint="80"/>
                <w:sz w:val="18"/>
                <w:szCs w:val="18"/>
              </w:rPr>
              <w:t>[</w:t>
            </w:r>
          </w:p>
        </w:tc>
        <w:tc>
          <w:tcPr>
            <w:tcW w:w="4940" w:type="dxa"/>
            <w:gridSpan w:val="4"/>
            <w:shd w:val="clear" w:color="auto" w:fill="C6D9F1" w:themeFill="text2" w:themeFillTint="33"/>
          </w:tcPr>
          <w:p w14:paraId="57A7E144" w14:textId="77777777" w:rsidR="0082630C" w:rsidRPr="00676296" w:rsidRDefault="006F088F" w:rsidP="00241625">
            <w:pPr>
              <w:bidi/>
              <w:jc w:val="center"/>
              <w:rPr>
                <w:bCs/>
                <w:sz w:val="16"/>
                <w:szCs w:val="16"/>
              </w:rPr>
            </w:pPr>
            <w:r w:rsidRPr="00676296">
              <w:rPr>
                <w:rFonts w:hint="cs"/>
                <w:bCs/>
                <w:sz w:val="16"/>
                <w:szCs w:val="16"/>
                <w:rtl/>
              </w:rPr>
              <w:t>نطاق العمل</w:t>
            </w:r>
          </w:p>
        </w:tc>
      </w:tr>
      <w:tr w:rsidR="0082630C" w14:paraId="0BB703F0" w14:textId="77777777" w:rsidTr="00241625">
        <w:trPr>
          <w:trHeight w:val="1617"/>
        </w:trPr>
        <w:tc>
          <w:tcPr>
            <w:tcW w:w="4405" w:type="dxa"/>
            <w:vMerge/>
          </w:tcPr>
          <w:p w14:paraId="050AC194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</w:tcPr>
          <w:p w14:paraId="08B10FC7" w14:textId="77777777" w:rsidR="0082630C" w:rsidRPr="00FA40DE" w:rsidRDefault="0082630C" w:rsidP="00241625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2630C" w14:paraId="34E3ADA9" w14:textId="77777777" w:rsidTr="00241625">
        <w:tc>
          <w:tcPr>
            <w:tcW w:w="4405" w:type="dxa"/>
            <w:vMerge/>
          </w:tcPr>
          <w:p w14:paraId="071EBBF9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shd w:val="clear" w:color="auto" w:fill="C6D9F1" w:themeFill="text2" w:themeFillTint="33"/>
          </w:tcPr>
          <w:p w14:paraId="411DF242" w14:textId="77777777" w:rsidR="0082630C" w:rsidRPr="00676296" w:rsidRDefault="006F088F" w:rsidP="00241625">
            <w:pPr>
              <w:bidi/>
              <w:jc w:val="center"/>
              <w:rPr>
                <w:bCs/>
                <w:sz w:val="16"/>
                <w:szCs w:val="16"/>
              </w:rPr>
            </w:pPr>
            <w:r w:rsidRPr="00676296">
              <w:rPr>
                <w:rFonts w:hint="cs"/>
                <w:bCs/>
                <w:sz w:val="16"/>
                <w:szCs w:val="16"/>
                <w:rtl/>
              </w:rPr>
              <w:t>البيئة والسلامة والصحة</w:t>
            </w:r>
          </w:p>
        </w:tc>
      </w:tr>
      <w:tr w:rsidR="0082630C" w14:paraId="583E3A7F" w14:textId="77777777" w:rsidTr="00241625">
        <w:trPr>
          <w:trHeight w:val="492"/>
        </w:trPr>
        <w:tc>
          <w:tcPr>
            <w:tcW w:w="4405" w:type="dxa"/>
            <w:vMerge/>
          </w:tcPr>
          <w:p w14:paraId="1D8A0483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</w:tcPr>
          <w:p w14:paraId="52DBE071" w14:textId="77777777" w:rsidR="0082630C" w:rsidRPr="00FA40DE" w:rsidRDefault="0082630C" w:rsidP="00241625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82630C" w14:paraId="359EAACF" w14:textId="77777777" w:rsidTr="00241625">
        <w:tc>
          <w:tcPr>
            <w:tcW w:w="4405" w:type="dxa"/>
            <w:vMerge/>
          </w:tcPr>
          <w:p w14:paraId="6657061B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3923032" w14:textId="77777777" w:rsidR="0082630C" w:rsidRPr="0084130C" w:rsidRDefault="00A52B85" w:rsidP="00241625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الصحة والسلامة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A4FC7B5" w14:textId="77777777" w:rsidR="0082630C" w:rsidRPr="00FF2069" w:rsidRDefault="00676296" w:rsidP="00241625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الفترة </w:t>
            </w:r>
            <w:r w:rsidR="00A52B85">
              <w:rPr>
                <w:rFonts w:hint="cs"/>
                <w:sz w:val="16"/>
                <w:szCs w:val="16"/>
                <w:rtl/>
              </w:rPr>
              <w:t>السابق</w:t>
            </w:r>
            <w:r w:rsidR="00611713">
              <w:rPr>
                <w:rFonts w:hint="cs"/>
                <w:sz w:val="16"/>
                <w:szCs w:val="16"/>
                <w:rtl/>
              </w:rPr>
              <w:t>ة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1AD208E" w14:textId="77777777" w:rsidR="0082630C" w:rsidRPr="00FF2069" w:rsidRDefault="00A52B85" w:rsidP="00241625">
            <w:pPr>
              <w:bidi/>
              <w:ind w:left="-134" w:right="-150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الفترة</w:t>
            </w:r>
            <w:r w:rsidR="00611713">
              <w:rPr>
                <w:rFonts w:hint="cs"/>
                <w:sz w:val="16"/>
                <w:szCs w:val="16"/>
                <w:rtl/>
              </w:rPr>
              <w:t xml:space="preserve"> الحالية 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9C6AB18" w14:textId="77777777" w:rsidR="0082630C" w:rsidRPr="00FF2069" w:rsidRDefault="00A52B85" w:rsidP="00241625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الإجمالي</w:t>
            </w:r>
          </w:p>
        </w:tc>
      </w:tr>
      <w:tr w:rsidR="0082630C" w14:paraId="582F6343" w14:textId="77777777" w:rsidTr="00241625">
        <w:tc>
          <w:tcPr>
            <w:tcW w:w="4405" w:type="dxa"/>
            <w:vMerge/>
          </w:tcPr>
          <w:p w14:paraId="230BA10A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02DCE4F" w14:textId="77777777" w:rsidR="0082630C" w:rsidRPr="00091F36" w:rsidRDefault="00676296" w:rsidP="00A52B85">
            <w:pPr>
              <w:bidi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76296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</w:rPr>
              <w:t>أيام العمل الضائعة بسبب الإصابات</w:t>
            </w:r>
          </w:p>
        </w:tc>
        <w:tc>
          <w:tcPr>
            <w:tcW w:w="926" w:type="dxa"/>
            <w:vAlign w:val="center"/>
          </w:tcPr>
          <w:p w14:paraId="48505FBA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4E7530CB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00DDCDDE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2630C" w14:paraId="1E23CF20" w14:textId="77777777" w:rsidTr="00241625">
        <w:tc>
          <w:tcPr>
            <w:tcW w:w="4405" w:type="dxa"/>
            <w:vMerge/>
          </w:tcPr>
          <w:p w14:paraId="2CFFE23A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F9684B0" w14:textId="77777777" w:rsidR="0082630C" w:rsidRPr="00091F36" w:rsidRDefault="002F62C4" w:rsidP="00241625">
            <w:pPr>
              <w:bidi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</w:rPr>
              <w:t>الإسعافات الأولية</w:t>
            </w:r>
          </w:p>
        </w:tc>
        <w:tc>
          <w:tcPr>
            <w:tcW w:w="926" w:type="dxa"/>
            <w:vAlign w:val="center"/>
          </w:tcPr>
          <w:p w14:paraId="7C6D47EC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076D2FD5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02D0C50A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2630C" w14:paraId="7F008BF7" w14:textId="77777777" w:rsidTr="00241625">
        <w:tc>
          <w:tcPr>
            <w:tcW w:w="4405" w:type="dxa"/>
            <w:vMerge/>
          </w:tcPr>
          <w:p w14:paraId="5ECDC4D5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70517CB" w14:textId="77777777" w:rsidR="0082630C" w:rsidRPr="00091F36" w:rsidRDefault="002F62C4" w:rsidP="00676296">
            <w:pPr>
              <w:bidi/>
              <w:jc w:val="left"/>
              <w:rPr>
                <w:rFonts w:ascii="Arial Narrow" w:hAnsi="Arial Narrow" w:cs="Arial"/>
                <w:sz w:val="16"/>
                <w:szCs w:val="16"/>
                <w:rtl/>
              </w:rPr>
            </w:pPr>
            <w:r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</w:rPr>
              <w:t xml:space="preserve">الحوادث </w:t>
            </w:r>
            <w:r w:rsidR="00676296"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</w:rPr>
              <w:t>الوشيكة</w:t>
            </w:r>
          </w:p>
        </w:tc>
        <w:tc>
          <w:tcPr>
            <w:tcW w:w="926" w:type="dxa"/>
            <w:vAlign w:val="center"/>
          </w:tcPr>
          <w:p w14:paraId="396E7640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DBB553B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76C1AC6B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2630C" w14:paraId="505A9F96" w14:textId="77777777" w:rsidTr="00241625">
        <w:tc>
          <w:tcPr>
            <w:tcW w:w="4405" w:type="dxa"/>
            <w:vMerge/>
          </w:tcPr>
          <w:p w14:paraId="53066FC0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8F9FDAE" w14:textId="77777777" w:rsidR="0082630C" w:rsidRPr="00091F36" w:rsidRDefault="002F62C4" w:rsidP="00676296">
            <w:pPr>
              <w:bidi/>
              <w:jc w:val="left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</w:rPr>
              <w:t xml:space="preserve">ساعات العمل </w:t>
            </w:r>
            <w:r w:rsidR="00676296"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</w:rPr>
              <w:t>في العقد</w:t>
            </w:r>
          </w:p>
        </w:tc>
        <w:tc>
          <w:tcPr>
            <w:tcW w:w="926" w:type="dxa"/>
            <w:vAlign w:val="center"/>
          </w:tcPr>
          <w:p w14:paraId="6985C963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4C8BB840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7284E90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A52B85" w14:paraId="20C494AE" w14:textId="77777777" w:rsidTr="00241625">
        <w:tc>
          <w:tcPr>
            <w:tcW w:w="4405" w:type="dxa"/>
            <w:vMerge/>
          </w:tcPr>
          <w:p w14:paraId="3FA91CF4" w14:textId="77777777" w:rsidR="00A52B85" w:rsidRDefault="00A52B85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5C87FDA" w14:textId="77777777" w:rsidR="00A52B85" w:rsidRPr="00091F36" w:rsidRDefault="00A52B85" w:rsidP="00676296">
            <w:pPr>
              <w:bidi/>
              <w:jc w:val="left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</w:t>
            </w:r>
            <w:r w:rsidR="00676296">
              <w:rPr>
                <w:rFonts w:hint="cs"/>
                <w:sz w:val="16"/>
                <w:szCs w:val="16"/>
                <w:rtl/>
              </w:rPr>
              <w:t>لجوانب</w:t>
            </w:r>
            <w:r>
              <w:rPr>
                <w:rFonts w:hint="cs"/>
                <w:sz w:val="16"/>
                <w:szCs w:val="16"/>
                <w:rtl/>
              </w:rPr>
              <w:t xml:space="preserve"> البيئية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7DDA56A" w14:textId="77777777" w:rsidR="00A52B85" w:rsidRPr="00FF2069" w:rsidRDefault="00676296" w:rsidP="003C4D3F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الفترة </w:t>
            </w:r>
            <w:r w:rsidR="00A52B85">
              <w:rPr>
                <w:rFonts w:hint="cs"/>
                <w:sz w:val="16"/>
                <w:szCs w:val="16"/>
                <w:rtl/>
              </w:rPr>
              <w:t>السابق</w:t>
            </w:r>
            <w:r w:rsidR="00611713">
              <w:rPr>
                <w:rFonts w:hint="cs"/>
                <w:sz w:val="16"/>
                <w:szCs w:val="16"/>
                <w:rtl/>
              </w:rPr>
              <w:t>ة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D1F9777" w14:textId="77777777" w:rsidR="00A52B85" w:rsidRPr="00FF2069" w:rsidRDefault="00611713" w:rsidP="003C4D3F">
            <w:pPr>
              <w:bidi/>
              <w:ind w:left="-134" w:right="-150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الفترة الحالية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2A6C5" w14:textId="77777777" w:rsidR="00A52B85" w:rsidRPr="0084130C" w:rsidRDefault="00A52B85" w:rsidP="00241625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الإجمالي</w:t>
            </w:r>
          </w:p>
        </w:tc>
      </w:tr>
      <w:tr w:rsidR="0082630C" w14:paraId="7A34C46E" w14:textId="77777777" w:rsidTr="00241625">
        <w:tc>
          <w:tcPr>
            <w:tcW w:w="4405" w:type="dxa"/>
            <w:vMerge/>
          </w:tcPr>
          <w:p w14:paraId="3088AB22" w14:textId="77777777" w:rsidR="0082630C" w:rsidRDefault="0082630C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619FB9D" w14:textId="77777777" w:rsidR="0082630C" w:rsidRPr="00091F36" w:rsidRDefault="00A52B85" w:rsidP="00241625">
            <w:pPr>
              <w:bidi/>
              <w:jc w:val="left"/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</w:rPr>
              <w:t>الحوادث البيئية الر</w:t>
            </w:r>
            <w:r w:rsidR="00611713"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  <w:lang w:bidi="ar-EG"/>
              </w:rPr>
              <w:t>ئيسية</w:t>
            </w:r>
          </w:p>
        </w:tc>
        <w:tc>
          <w:tcPr>
            <w:tcW w:w="926" w:type="dxa"/>
            <w:vAlign w:val="center"/>
          </w:tcPr>
          <w:p w14:paraId="2DD67BB8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85518D7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3A69F2A" w14:textId="77777777" w:rsidR="0082630C" w:rsidRPr="0084130C" w:rsidRDefault="0082630C" w:rsidP="00241625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A52B85" w14:paraId="27C83BB0" w14:textId="77777777" w:rsidTr="00241625">
        <w:tc>
          <w:tcPr>
            <w:tcW w:w="4405" w:type="dxa"/>
            <w:vMerge/>
          </w:tcPr>
          <w:p w14:paraId="55609650" w14:textId="77777777" w:rsidR="00A52B85" w:rsidRDefault="00A52B85" w:rsidP="00241625">
            <w:pPr>
              <w:bidi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57359B2" w14:textId="77777777" w:rsidR="00A52B85" w:rsidRPr="00091F36" w:rsidRDefault="00A52B85" w:rsidP="00A52B85">
            <w:pPr>
              <w:bidi/>
              <w:jc w:val="left"/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ascii="Arial Narrow" w:eastAsia="Arial Narrow" w:hAnsi="Arial Narrow" w:cs="Arial" w:hint="cs"/>
                <w:color w:val="000000"/>
                <w:sz w:val="16"/>
                <w:szCs w:val="16"/>
                <w:rtl/>
              </w:rPr>
              <w:t>الحوادث البيئية الثانوية</w:t>
            </w:r>
          </w:p>
        </w:tc>
        <w:tc>
          <w:tcPr>
            <w:tcW w:w="926" w:type="dxa"/>
            <w:vAlign w:val="center"/>
          </w:tcPr>
          <w:p w14:paraId="6544EB50" w14:textId="77777777" w:rsidR="00A52B85" w:rsidRPr="0084130C" w:rsidRDefault="00A52B85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0043A66" w14:textId="77777777" w:rsidR="00A52B85" w:rsidRPr="0084130C" w:rsidRDefault="00A52B85" w:rsidP="00241625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D4128D4" w14:textId="77777777" w:rsidR="00A52B85" w:rsidRPr="0084130C" w:rsidRDefault="00A52B85" w:rsidP="00241625">
            <w:pPr>
              <w:bidi/>
              <w:jc w:val="left"/>
              <w:rPr>
                <w:sz w:val="16"/>
                <w:szCs w:val="16"/>
              </w:rPr>
            </w:pPr>
          </w:p>
        </w:tc>
      </w:tr>
    </w:tbl>
    <w:p w14:paraId="47A68D47" w14:textId="77777777" w:rsidR="0082630C" w:rsidRPr="00665645" w:rsidRDefault="0082630C" w:rsidP="0082630C">
      <w:pPr>
        <w:rPr>
          <w:sz w:val="10"/>
          <w:szCs w:val="1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5110"/>
        <w:gridCol w:w="919"/>
        <w:gridCol w:w="945"/>
        <w:gridCol w:w="919"/>
        <w:gridCol w:w="918"/>
      </w:tblGrid>
      <w:tr w:rsidR="0082630C" w:rsidRPr="00462DE5" w14:paraId="5AD12E3F" w14:textId="77777777" w:rsidTr="00241625">
        <w:tc>
          <w:tcPr>
            <w:tcW w:w="9345" w:type="dxa"/>
            <w:gridSpan w:val="6"/>
            <w:shd w:val="clear" w:color="auto" w:fill="D9D9D9" w:themeFill="background1" w:themeFillShade="D9"/>
            <w:vAlign w:val="center"/>
          </w:tcPr>
          <w:p w14:paraId="5B86BB6D" w14:textId="77777777" w:rsidR="0082630C" w:rsidRPr="00462DE5" w:rsidRDefault="00A52B85" w:rsidP="008263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cs"/>
                <w:b/>
                <w:sz w:val="18"/>
                <w:szCs w:val="18"/>
                <w:rtl/>
              </w:rPr>
              <w:t>بيانات الجدول الزمني</w:t>
            </w:r>
          </w:p>
        </w:tc>
      </w:tr>
      <w:tr w:rsidR="0082630C" w14:paraId="5B67C35E" w14:textId="77777777" w:rsidTr="00241625">
        <w:tc>
          <w:tcPr>
            <w:tcW w:w="534" w:type="dxa"/>
            <w:shd w:val="clear" w:color="auto" w:fill="C6D9F1" w:themeFill="text2" w:themeFillTint="33"/>
            <w:vAlign w:val="center"/>
          </w:tcPr>
          <w:p w14:paraId="25E80513" w14:textId="77777777" w:rsidR="0082630C" w:rsidRPr="00665645" w:rsidRDefault="00A52B85" w:rsidP="00611713">
            <w:pPr>
              <w:ind w:left="-134" w:right="-150"/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رقم </w:t>
            </w:r>
            <w:r w:rsidR="00611713">
              <w:rPr>
                <w:rFonts w:hint="cs"/>
                <w:sz w:val="16"/>
                <w:szCs w:val="16"/>
                <w:rtl/>
                <w:lang w:bidi="ar-EG"/>
              </w:rPr>
              <w:t>البند</w:t>
            </w:r>
          </w:p>
        </w:tc>
        <w:tc>
          <w:tcPr>
            <w:tcW w:w="5110" w:type="dxa"/>
            <w:shd w:val="clear" w:color="auto" w:fill="C6D9F1" w:themeFill="text2" w:themeFillTint="33"/>
            <w:vAlign w:val="center"/>
          </w:tcPr>
          <w:p w14:paraId="511769BE" w14:textId="483D8526" w:rsidR="0082630C" w:rsidRPr="00665645" w:rsidRDefault="0033139F" w:rsidP="00676296">
            <w:pPr>
              <w:ind w:left="-134" w:right="-150"/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</w:rPr>
              <w:t>ال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>أهداف</w:t>
            </w:r>
            <w:r w:rsidRPr="002F62C4">
              <w:rPr>
                <w:sz w:val="16"/>
                <w:szCs w:val="16"/>
                <w:rtl/>
              </w:rPr>
              <w:t xml:space="preserve"> </w:t>
            </w:r>
            <w:r w:rsidR="002F62C4">
              <w:rPr>
                <w:rFonts w:hint="cs"/>
                <w:sz w:val="16"/>
                <w:szCs w:val="16"/>
                <w:rtl/>
              </w:rPr>
              <w:t>ال</w:t>
            </w:r>
            <w:r w:rsidR="002F62C4" w:rsidRPr="002F62C4">
              <w:rPr>
                <w:sz w:val="16"/>
                <w:szCs w:val="16"/>
                <w:rtl/>
              </w:rPr>
              <w:t>تعاقدي</w:t>
            </w:r>
            <w:r w:rsidR="00611713">
              <w:rPr>
                <w:rFonts w:hint="cs"/>
                <w:sz w:val="16"/>
                <w:szCs w:val="16"/>
                <w:rtl/>
              </w:rPr>
              <w:t>ة</w:t>
            </w:r>
            <w:r w:rsidR="002F62C4" w:rsidRPr="002F62C4">
              <w:rPr>
                <w:sz w:val="16"/>
                <w:szCs w:val="16"/>
                <w:rtl/>
              </w:rPr>
              <w:t xml:space="preserve"> </w:t>
            </w:r>
            <w:r w:rsidR="002F62C4">
              <w:rPr>
                <w:rFonts w:hint="cs"/>
                <w:sz w:val="16"/>
                <w:szCs w:val="16"/>
                <w:rtl/>
              </w:rPr>
              <w:t>الرئيسي</w:t>
            </w:r>
            <w:r w:rsidR="00611713">
              <w:rPr>
                <w:rFonts w:hint="cs"/>
                <w:sz w:val="16"/>
                <w:szCs w:val="16"/>
                <w:rtl/>
              </w:rPr>
              <w:t>ة</w:t>
            </w:r>
            <w:r w:rsidR="002F62C4" w:rsidRPr="002F62C4">
              <w:rPr>
                <w:sz w:val="16"/>
                <w:szCs w:val="16"/>
                <w:rtl/>
              </w:rPr>
              <w:t xml:space="preserve"> / </w:t>
            </w:r>
            <w:r w:rsidR="00676296">
              <w:rPr>
                <w:rFonts w:hint="cs"/>
                <w:sz w:val="16"/>
                <w:szCs w:val="16"/>
                <w:rtl/>
              </w:rPr>
              <w:t>الأحداث الرئيسية في العقد</w:t>
            </w:r>
          </w:p>
        </w:tc>
        <w:tc>
          <w:tcPr>
            <w:tcW w:w="919" w:type="dxa"/>
            <w:shd w:val="clear" w:color="auto" w:fill="C6D9F1" w:themeFill="text2" w:themeFillTint="33"/>
            <w:vAlign w:val="center"/>
          </w:tcPr>
          <w:p w14:paraId="0A406E93" w14:textId="77777777" w:rsidR="0082630C" w:rsidRPr="00665645" w:rsidRDefault="00D452DB" w:rsidP="0082630C">
            <w:pPr>
              <w:ind w:left="-134" w:right="-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خط الأساس</w:t>
            </w:r>
            <w:r w:rsidR="00E72A07" w:rsidRPr="00E72A07">
              <w:rPr>
                <w:sz w:val="16"/>
                <w:szCs w:val="16"/>
                <w:rtl/>
              </w:rPr>
              <w:t xml:space="preserve"> الأصلي</w:t>
            </w:r>
          </w:p>
        </w:tc>
        <w:tc>
          <w:tcPr>
            <w:tcW w:w="945" w:type="dxa"/>
            <w:shd w:val="clear" w:color="auto" w:fill="C6D9F1" w:themeFill="text2" w:themeFillTint="33"/>
            <w:vAlign w:val="center"/>
          </w:tcPr>
          <w:p w14:paraId="64DEBAFE" w14:textId="77777777" w:rsidR="0082630C" w:rsidRPr="00665645" w:rsidRDefault="00D452DB" w:rsidP="00676296">
            <w:pPr>
              <w:ind w:left="-134" w:right="-150"/>
              <w:jc w:val="center"/>
              <w:rPr>
                <w:sz w:val="16"/>
                <w:szCs w:val="16"/>
              </w:rPr>
            </w:pPr>
            <w:r w:rsidRPr="00D452DB">
              <w:rPr>
                <w:sz w:val="16"/>
                <w:szCs w:val="16"/>
                <w:rtl/>
              </w:rPr>
              <w:t>ت</w:t>
            </w:r>
            <w:r w:rsidR="00676296">
              <w:rPr>
                <w:rFonts w:hint="cs"/>
                <w:sz w:val="16"/>
                <w:szCs w:val="16"/>
                <w:rtl/>
              </w:rPr>
              <w:t>نبؤات</w:t>
            </w:r>
            <w:r w:rsidRPr="00D452DB">
              <w:rPr>
                <w:sz w:val="16"/>
                <w:szCs w:val="16"/>
                <w:rtl/>
              </w:rPr>
              <w:t xml:space="preserve"> المقاول</w:t>
            </w:r>
          </w:p>
        </w:tc>
        <w:tc>
          <w:tcPr>
            <w:tcW w:w="919" w:type="dxa"/>
            <w:shd w:val="clear" w:color="auto" w:fill="C6D9F1" w:themeFill="text2" w:themeFillTint="33"/>
            <w:vAlign w:val="center"/>
          </w:tcPr>
          <w:p w14:paraId="4FB887F3" w14:textId="77777777" w:rsidR="0082630C" w:rsidRPr="00665645" w:rsidRDefault="00676296" w:rsidP="00D452DB">
            <w:pPr>
              <w:ind w:left="-134" w:right="-150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أيام التغيير</w:t>
            </w:r>
          </w:p>
        </w:tc>
        <w:tc>
          <w:tcPr>
            <w:tcW w:w="918" w:type="dxa"/>
            <w:shd w:val="clear" w:color="auto" w:fill="C6D9F1" w:themeFill="text2" w:themeFillTint="33"/>
            <w:vAlign w:val="center"/>
          </w:tcPr>
          <w:p w14:paraId="754461C5" w14:textId="77777777" w:rsidR="0082630C" w:rsidRPr="00665645" w:rsidRDefault="00D452DB" w:rsidP="00676296">
            <w:pPr>
              <w:ind w:left="-134" w:right="-150"/>
              <w:jc w:val="center"/>
              <w:rPr>
                <w:sz w:val="16"/>
                <w:szCs w:val="16"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الأسبوع </w:t>
            </w:r>
            <w:r w:rsidR="00676296">
              <w:rPr>
                <w:rFonts w:hint="cs"/>
                <w:sz w:val="16"/>
                <w:szCs w:val="16"/>
                <w:rtl/>
                <w:lang w:bidi="ar-EG"/>
              </w:rPr>
              <w:t>الذي يلي فترة الإشعار بالمباشرة</w:t>
            </w:r>
          </w:p>
        </w:tc>
      </w:tr>
      <w:tr w:rsidR="0082630C" w14:paraId="21A2F9FA" w14:textId="77777777" w:rsidTr="00241625">
        <w:tc>
          <w:tcPr>
            <w:tcW w:w="534" w:type="dxa"/>
          </w:tcPr>
          <w:p w14:paraId="36BED048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5149198B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7C65DCF5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6ADA9FAF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602CE001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349A61B4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6CEF6949" w14:textId="77777777" w:rsidTr="00241625">
        <w:tc>
          <w:tcPr>
            <w:tcW w:w="534" w:type="dxa"/>
          </w:tcPr>
          <w:p w14:paraId="045CBF85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752C00AB" w14:textId="77777777" w:rsidR="0082630C" w:rsidRPr="00665645" w:rsidRDefault="00611713" w:rsidP="0082630C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19" w:type="dxa"/>
          </w:tcPr>
          <w:p w14:paraId="34229888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2E426F5A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45B69049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07CA0A07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31A98B44" w14:textId="77777777" w:rsidTr="00241625">
        <w:tc>
          <w:tcPr>
            <w:tcW w:w="534" w:type="dxa"/>
          </w:tcPr>
          <w:p w14:paraId="37A6FEF2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1C8F5345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417A513D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0C8B5C77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596709C3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60EE5115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08068E6E" w14:textId="77777777" w:rsidTr="00241625">
        <w:tc>
          <w:tcPr>
            <w:tcW w:w="534" w:type="dxa"/>
          </w:tcPr>
          <w:p w14:paraId="5050741D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39835028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7DA6DD47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0583E954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309AEACC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422E5F30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27A4D351" w14:textId="77777777" w:rsidTr="00241625">
        <w:tc>
          <w:tcPr>
            <w:tcW w:w="534" w:type="dxa"/>
          </w:tcPr>
          <w:p w14:paraId="7E92CB34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608A8166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3C931B78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72919645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563EC070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40696DC4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4912F7BD" w14:textId="77777777" w:rsidTr="00241625">
        <w:tc>
          <w:tcPr>
            <w:tcW w:w="534" w:type="dxa"/>
          </w:tcPr>
          <w:p w14:paraId="794B9F77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65319EA6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3BA0416A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0DFA43B2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5503C261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0C44DE5B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2CA5A7CF" w14:textId="77777777" w:rsidTr="00241625">
        <w:tc>
          <w:tcPr>
            <w:tcW w:w="534" w:type="dxa"/>
          </w:tcPr>
          <w:p w14:paraId="77B6EDB7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3FCA8070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56AE255F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71DCA1CC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38380BB7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59264804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41782DEB" w14:textId="77777777" w:rsidTr="00241625">
        <w:tc>
          <w:tcPr>
            <w:tcW w:w="534" w:type="dxa"/>
          </w:tcPr>
          <w:p w14:paraId="6A236851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6B65ED80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40552DED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1ECFC2A1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236A52B0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40F2E641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  <w:tr w:rsidR="0082630C" w14:paraId="3C45603C" w14:textId="77777777" w:rsidTr="00241625">
        <w:tc>
          <w:tcPr>
            <w:tcW w:w="534" w:type="dxa"/>
          </w:tcPr>
          <w:p w14:paraId="3A867633" w14:textId="77777777" w:rsidR="0082630C" w:rsidRPr="00665645" w:rsidRDefault="0082630C" w:rsidP="0082630C">
            <w:pPr>
              <w:ind w:left="-134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</w:tcPr>
          <w:p w14:paraId="53715699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3E13FDC7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14:paraId="1FFB9F1A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131359D3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14:paraId="6869C206" w14:textId="77777777" w:rsidR="0082630C" w:rsidRPr="00665645" w:rsidRDefault="0082630C" w:rsidP="0082630C">
            <w:pPr>
              <w:rPr>
                <w:sz w:val="16"/>
                <w:szCs w:val="16"/>
              </w:rPr>
            </w:pPr>
          </w:p>
        </w:tc>
      </w:tr>
    </w:tbl>
    <w:p w14:paraId="4C89A188" w14:textId="77777777" w:rsidR="0082630C" w:rsidRPr="00820A7B" w:rsidRDefault="0082630C" w:rsidP="0082630C">
      <w:pPr>
        <w:rPr>
          <w:sz w:val="10"/>
          <w:szCs w:val="1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630C" w14:paraId="1EBDBDF8" w14:textId="77777777" w:rsidTr="00611713">
        <w:trPr>
          <w:trHeight w:val="1114"/>
        </w:trPr>
        <w:tc>
          <w:tcPr>
            <w:tcW w:w="4672" w:type="dxa"/>
            <w:vAlign w:val="center"/>
          </w:tcPr>
          <w:p w14:paraId="5706C009" w14:textId="77777777" w:rsidR="0082630C" w:rsidRDefault="00FD3BA4" w:rsidP="00676296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7F7F7F" w:themeColor="text1" w:themeTint="80"/>
                <w:sz w:val="18"/>
                <w:szCs w:val="18"/>
                <w:lang w:bidi="ar-EG"/>
              </w:rPr>
              <w:t>]</w:t>
            </w:r>
            <w:r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>أدرج</w:t>
            </w:r>
            <w:r w:rsidRPr="00FD3BA4">
              <w:rPr>
                <w:color w:val="7F7F7F" w:themeColor="text1" w:themeTint="80"/>
                <w:sz w:val="18"/>
                <w:szCs w:val="18"/>
                <w:rtl/>
              </w:rPr>
              <w:t xml:space="preserve"> مخطط </w:t>
            </w:r>
            <w:r w:rsidR="00676296"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>الإنجاز الكامل</w:t>
            </w:r>
            <w:r w:rsidR="00E14CA7"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 xml:space="preserve"> بالنسبة المئوية</w:t>
            </w:r>
            <w:r>
              <w:rPr>
                <w:color w:val="7F7F7F" w:themeColor="text1" w:themeTint="80"/>
                <w:sz w:val="18"/>
                <w:szCs w:val="18"/>
                <w:lang w:bidi="ar-EG"/>
              </w:rPr>
              <w:t>[</w:t>
            </w:r>
          </w:p>
        </w:tc>
        <w:tc>
          <w:tcPr>
            <w:tcW w:w="4673" w:type="dxa"/>
            <w:vAlign w:val="center"/>
          </w:tcPr>
          <w:p w14:paraId="39020D1C" w14:textId="77777777" w:rsidR="0082630C" w:rsidRDefault="00FD3BA4" w:rsidP="00FD3BA4">
            <w:pPr>
              <w:bidi/>
              <w:jc w:val="center"/>
              <w:rPr>
                <w:sz w:val="24"/>
                <w:szCs w:val="24"/>
                <w:lang w:bidi="ar-EG"/>
              </w:rPr>
            </w:pPr>
            <w:r>
              <w:rPr>
                <w:color w:val="7F7F7F" w:themeColor="text1" w:themeTint="80"/>
                <w:sz w:val="18"/>
                <w:szCs w:val="18"/>
                <w:lang w:bidi="ar-EG"/>
              </w:rPr>
              <w:t>]</w:t>
            </w:r>
            <w:r>
              <w:rPr>
                <w:rFonts w:hint="cs"/>
                <w:color w:val="7F7F7F" w:themeColor="text1" w:themeTint="80"/>
                <w:sz w:val="18"/>
                <w:szCs w:val="18"/>
                <w:rtl/>
              </w:rPr>
              <w:t>أدرج</w:t>
            </w:r>
            <w:r w:rsidRPr="00FD3BA4">
              <w:rPr>
                <w:color w:val="7F7F7F" w:themeColor="text1" w:themeTint="80"/>
                <w:sz w:val="18"/>
                <w:szCs w:val="18"/>
                <w:rtl/>
              </w:rPr>
              <w:t xml:space="preserve"> مخطط حالة القوى العاملة</w:t>
            </w:r>
            <w:r>
              <w:rPr>
                <w:color w:val="7F7F7F" w:themeColor="text1" w:themeTint="80"/>
                <w:sz w:val="18"/>
                <w:szCs w:val="18"/>
                <w:lang w:bidi="ar-EG"/>
              </w:rPr>
              <w:t>[</w:t>
            </w:r>
          </w:p>
        </w:tc>
      </w:tr>
    </w:tbl>
    <w:p w14:paraId="702DA1EA" w14:textId="77777777" w:rsidR="0082630C" w:rsidRPr="00820A7B" w:rsidRDefault="0082630C" w:rsidP="0082630C">
      <w:pPr>
        <w:rPr>
          <w:sz w:val="10"/>
          <w:szCs w:val="1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5"/>
        <w:gridCol w:w="780"/>
        <w:gridCol w:w="780"/>
        <w:gridCol w:w="780"/>
        <w:gridCol w:w="270"/>
        <w:gridCol w:w="2070"/>
        <w:gridCol w:w="806"/>
        <w:gridCol w:w="807"/>
        <w:gridCol w:w="807"/>
      </w:tblGrid>
      <w:tr w:rsidR="00A52B85" w:rsidRPr="00820A7B" w14:paraId="05927635" w14:textId="77777777" w:rsidTr="00D30B58">
        <w:tc>
          <w:tcPr>
            <w:tcW w:w="2245" w:type="dxa"/>
            <w:shd w:val="clear" w:color="auto" w:fill="C6D9F1" w:themeFill="text2" w:themeFillTint="33"/>
            <w:vAlign w:val="center"/>
          </w:tcPr>
          <w:p w14:paraId="21A99182" w14:textId="77777777" w:rsidR="00A52B85" w:rsidRPr="00820A7B" w:rsidRDefault="00D452DB" w:rsidP="00241625">
            <w:pPr>
              <w:bidi/>
              <w:jc w:val="lef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  <w:lang w:bidi="ar-EG"/>
              </w:rPr>
              <w:t>التقدم</w:t>
            </w:r>
            <w:r w:rsidR="00A52B85" w:rsidRPr="00477D0C">
              <w:rPr>
                <w:b/>
                <w:sz w:val="16"/>
                <w:szCs w:val="16"/>
              </w:rPr>
              <w:t xml:space="preserve"> (%)</w:t>
            </w:r>
            <w:r w:rsidR="00A52B85">
              <w:rPr>
                <w:sz w:val="16"/>
                <w:szCs w:val="16"/>
              </w:rPr>
              <w:t xml:space="preserve"> </w:t>
            </w:r>
            <w:r w:rsidR="00A52B85">
              <w:rPr>
                <w:sz w:val="16"/>
                <w:szCs w:val="16"/>
              </w:rPr>
              <w:br/>
            </w:r>
            <w:r w:rsidRPr="00D452DB">
              <w:rPr>
                <w:sz w:val="16"/>
                <w:szCs w:val="16"/>
                <w:rtl/>
              </w:rPr>
              <w:t>على أساس التكلفة المكتسبة</w:t>
            </w:r>
          </w:p>
        </w:tc>
        <w:tc>
          <w:tcPr>
            <w:tcW w:w="780" w:type="dxa"/>
            <w:shd w:val="clear" w:color="auto" w:fill="C6D9F1" w:themeFill="text2" w:themeFillTint="33"/>
            <w:vAlign w:val="center"/>
          </w:tcPr>
          <w:p w14:paraId="013FF9AE" w14:textId="77777777" w:rsidR="00A52B85" w:rsidRPr="00820A7B" w:rsidRDefault="00BC7133" w:rsidP="00241625">
            <w:pPr>
              <w:bidi/>
              <w:ind w:left="-134" w:right="-150"/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حتى</w:t>
            </w:r>
            <w:r w:rsidR="00031125">
              <w:rPr>
                <w:rFonts w:hint="cs"/>
                <w:sz w:val="16"/>
                <w:szCs w:val="16"/>
                <w:rtl/>
                <w:lang w:bidi="ar-EG"/>
              </w:rPr>
              <w:t xml:space="preserve"> تاريخه</w:t>
            </w:r>
          </w:p>
        </w:tc>
        <w:tc>
          <w:tcPr>
            <w:tcW w:w="780" w:type="dxa"/>
            <w:shd w:val="clear" w:color="auto" w:fill="C6D9F1" w:themeFill="text2" w:themeFillTint="33"/>
            <w:vAlign w:val="center"/>
          </w:tcPr>
          <w:p w14:paraId="0E5A2656" w14:textId="77777777" w:rsidR="00A52B85" w:rsidRPr="00820A7B" w:rsidRDefault="00031125" w:rsidP="00241625">
            <w:pPr>
              <w:bidi/>
              <w:ind w:left="-134" w:right="-150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هذه الفترة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D6578" w14:textId="77777777" w:rsidR="00A52B85" w:rsidRPr="00820A7B" w:rsidRDefault="00BC7133" w:rsidP="00241625">
            <w:pPr>
              <w:bidi/>
              <w:ind w:left="-134" w:right="-150"/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الفترة السابقة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A82B9" w14:textId="77777777" w:rsidR="00A52B85" w:rsidRPr="00820A7B" w:rsidRDefault="00A52B85" w:rsidP="00241625">
            <w:pPr>
              <w:bidi/>
              <w:ind w:left="-104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465D865" w14:textId="77777777" w:rsidR="00A52B85" w:rsidRPr="00820A7B" w:rsidRDefault="00BC7133" w:rsidP="00241625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القوى</w:t>
            </w:r>
            <w:r w:rsidR="00A52B85">
              <w:rPr>
                <w:rFonts w:hint="cs"/>
                <w:sz w:val="16"/>
                <w:szCs w:val="16"/>
                <w:rtl/>
              </w:rPr>
              <w:t xml:space="preserve"> العاملة</w:t>
            </w:r>
          </w:p>
        </w:tc>
        <w:tc>
          <w:tcPr>
            <w:tcW w:w="806" w:type="dxa"/>
            <w:shd w:val="clear" w:color="auto" w:fill="C6D9F1" w:themeFill="text2" w:themeFillTint="33"/>
          </w:tcPr>
          <w:p w14:paraId="322B938D" w14:textId="77777777" w:rsidR="00A52B85" w:rsidRPr="00E829E7" w:rsidRDefault="00A52B85" w:rsidP="003C4D3F">
            <w:pPr>
              <w:bidi/>
              <w:spacing w:before="40"/>
              <w:jc w:val="left"/>
              <w:rPr>
                <w:rFonts w:cs="Arial"/>
                <w:b/>
                <w:bCs/>
                <w:sz w:val="14"/>
                <w:szCs w:val="14"/>
                <w:rtl/>
                <w:lang w:eastAsia="en-GB" w:bidi="ar-EG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الجدول الزمني</w:t>
            </w:r>
          </w:p>
        </w:tc>
        <w:tc>
          <w:tcPr>
            <w:tcW w:w="807" w:type="dxa"/>
            <w:shd w:val="clear" w:color="auto" w:fill="C6D9F1" w:themeFill="text2" w:themeFillTint="33"/>
          </w:tcPr>
          <w:p w14:paraId="4CC86189" w14:textId="77777777" w:rsidR="00A52B85" w:rsidRPr="00E829E7" w:rsidRDefault="00A52B85" w:rsidP="003C4D3F">
            <w:pPr>
              <w:bidi/>
              <w:spacing w:before="40"/>
              <w:jc w:val="left"/>
              <w:rPr>
                <w:rFonts w:cs="Arial"/>
                <w:b/>
                <w:bCs/>
                <w:sz w:val="14"/>
                <w:szCs w:val="14"/>
                <w:rtl/>
                <w:lang w:eastAsia="en-GB" w:bidi="ar-EG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 w:bidi="ar-EG"/>
              </w:rPr>
              <w:t>الفعلي</w:t>
            </w:r>
          </w:p>
        </w:tc>
        <w:tc>
          <w:tcPr>
            <w:tcW w:w="807" w:type="dxa"/>
            <w:shd w:val="clear" w:color="auto" w:fill="C6D9F1" w:themeFill="text2" w:themeFillTint="33"/>
          </w:tcPr>
          <w:p w14:paraId="3E52B264" w14:textId="77777777" w:rsidR="00A52B85" w:rsidRPr="00E829E7" w:rsidRDefault="00A52B85" w:rsidP="00BC7133">
            <w:pPr>
              <w:bidi/>
              <w:spacing w:before="40" w:after="40"/>
              <w:jc w:val="center"/>
              <w:rPr>
                <w:rFonts w:cs="Arial"/>
                <w:b/>
                <w:bCs/>
                <w:color w:val="000000"/>
                <w:sz w:val="13"/>
                <w:szCs w:val="13"/>
                <w:lang w:eastAsia="en-GB"/>
              </w:rPr>
            </w:pPr>
            <w:r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ال</w:t>
            </w:r>
            <w:r w:rsidR="00BC7133">
              <w:rPr>
                <w:rFonts w:cs="Arial" w:hint="cs"/>
                <w:b/>
                <w:bCs/>
                <w:sz w:val="14"/>
                <w:szCs w:val="14"/>
                <w:rtl/>
                <w:lang w:eastAsia="en-GB"/>
              </w:rPr>
              <w:t>تباين</w:t>
            </w:r>
          </w:p>
        </w:tc>
      </w:tr>
      <w:tr w:rsidR="0082630C" w:rsidRPr="0011705E" w14:paraId="2E432F66" w14:textId="77777777" w:rsidTr="00241625">
        <w:tc>
          <w:tcPr>
            <w:tcW w:w="2245" w:type="dxa"/>
            <w:vAlign w:val="center"/>
          </w:tcPr>
          <w:p w14:paraId="5ECD747E" w14:textId="77777777" w:rsidR="0082630C" w:rsidRPr="0011705E" w:rsidRDefault="00031125" w:rsidP="00241625">
            <w:pPr>
              <w:bidi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الجدول الزمني حتي تاريخه</w:t>
            </w:r>
          </w:p>
        </w:tc>
        <w:tc>
          <w:tcPr>
            <w:tcW w:w="780" w:type="dxa"/>
          </w:tcPr>
          <w:p w14:paraId="0AFAEA2E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56F6A979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4FD05ABA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56E43" w14:textId="77777777" w:rsidR="0082630C" w:rsidRPr="0011705E" w:rsidRDefault="0082630C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7D3A7E7" w14:textId="77777777" w:rsidR="0082630C" w:rsidRPr="00544B4C" w:rsidRDefault="00544B4C" w:rsidP="00BC713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أ. ا</w:t>
            </w:r>
            <w:r w:rsidR="00BC7133">
              <w:rPr>
                <w:rFonts w:cs="Arial" w:hint="cs"/>
                <w:sz w:val="16"/>
                <w:szCs w:val="16"/>
                <w:rtl/>
              </w:rPr>
              <w:t>لحرفيون</w:t>
            </w:r>
          </w:p>
        </w:tc>
        <w:tc>
          <w:tcPr>
            <w:tcW w:w="806" w:type="dxa"/>
          </w:tcPr>
          <w:p w14:paraId="7DDD1F28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2701445C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76A83697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630C" w:rsidRPr="0011705E" w14:paraId="1BC76AA9" w14:textId="77777777" w:rsidTr="00241625">
        <w:tc>
          <w:tcPr>
            <w:tcW w:w="2245" w:type="dxa"/>
            <w:vAlign w:val="center"/>
          </w:tcPr>
          <w:p w14:paraId="627E2F4C" w14:textId="77777777" w:rsidR="0082630C" w:rsidRPr="0011705E" w:rsidRDefault="00031125" w:rsidP="0024162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الفعلي حتي تاريخه</w:t>
            </w:r>
          </w:p>
        </w:tc>
        <w:tc>
          <w:tcPr>
            <w:tcW w:w="780" w:type="dxa"/>
          </w:tcPr>
          <w:p w14:paraId="1DE96F3F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1F5D884C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62429F3A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3692F" w14:textId="77777777" w:rsidR="0082630C" w:rsidRPr="0011705E" w:rsidRDefault="0082630C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F47063E" w14:textId="77777777" w:rsidR="0082630C" w:rsidRPr="00544B4C" w:rsidRDefault="00544B4C" w:rsidP="00BC713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ب. غير ال</w:t>
            </w:r>
            <w:r w:rsidR="00BC7133">
              <w:rPr>
                <w:rFonts w:cs="Arial" w:hint="cs"/>
                <w:sz w:val="16"/>
                <w:szCs w:val="16"/>
                <w:rtl/>
              </w:rPr>
              <w:t>حرفيون</w:t>
            </w:r>
          </w:p>
        </w:tc>
        <w:tc>
          <w:tcPr>
            <w:tcW w:w="806" w:type="dxa"/>
          </w:tcPr>
          <w:p w14:paraId="02C74E05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3308D2F6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7491E33C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630C" w:rsidRPr="0011705E" w14:paraId="0FAF1978" w14:textId="77777777" w:rsidTr="00241625">
        <w:tc>
          <w:tcPr>
            <w:tcW w:w="2245" w:type="dxa"/>
            <w:vAlign w:val="center"/>
          </w:tcPr>
          <w:p w14:paraId="4C53A498" w14:textId="7B29EBED" w:rsidR="0082630C" w:rsidRPr="0011705E" w:rsidRDefault="0033139F" w:rsidP="0024162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التباين</w:t>
            </w:r>
          </w:p>
        </w:tc>
        <w:tc>
          <w:tcPr>
            <w:tcW w:w="780" w:type="dxa"/>
          </w:tcPr>
          <w:p w14:paraId="3FDE34D5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4A9DB282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1ED60AFB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00C4A" w14:textId="77777777" w:rsidR="0082630C" w:rsidRPr="0011705E" w:rsidRDefault="0082630C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99422D7" w14:textId="77777777" w:rsidR="0082630C" w:rsidRPr="00544B4C" w:rsidRDefault="00544B4C" w:rsidP="00BC7133">
            <w:pPr>
              <w:bidi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أ. </w:t>
            </w:r>
            <w:r w:rsidR="00BC7133">
              <w:rPr>
                <w:rFonts w:cs="Arial" w:hint="cs"/>
                <w:sz w:val="16"/>
                <w:szCs w:val="16"/>
                <w:rtl/>
              </w:rPr>
              <w:t>الحرفيون السعوديون</w:t>
            </w:r>
          </w:p>
        </w:tc>
        <w:tc>
          <w:tcPr>
            <w:tcW w:w="806" w:type="dxa"/>
          </w:tcPr>
          <w:p w14:paraId="33094F2C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072F2640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36DB21DE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4B4C" w:rsidRPr="0011705E" w14:paraId="05A1C4BD" w14:textId="77777777" w:rsidTr="00241625">
        <w:tc>
          <w:tcPr>
            <w:tcW w:w="4585" w:type="dxa"/>
            <w:gridSpan w:val="4"/>
            <w:tcBorders>
              <w:right w:val="single" w:sz="4" w:space="0" w:color="auto"/>
            </w:tcBorders>
            <w:vAlign w:val="center"/>
          </w:tcPr>
          <w:p w14:paraId="4B70BF93" w14:textId="77777777" w:rsidR="00544B4C" w:rsidRPr="0011705E" w:rsidRDefault="00544B4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3FF9" w14:textId="77777777" w:rsidR="00544B4C" w:rsidRPr="0011705E" w:rsidRDefault="00544B4C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D0CF792" w14:textId="77777777" w:rsidR="00544B4C" w:rsidRPr="00544B4C" w:rsidRDefault="00544B4C" w:rsidP="00BC713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ب. </w:t>
            </w:r>
            <w:r w:rsidR="00BC7133">
              <w:rPr>
                <w:rFonts w:cs="Arial" w:hint="cs"/>
                <w:sz w:val="16"/>
                <w:szCs w:val="16"/>
                <w:rtl/>
              </w:rPr>
              <w:t>غير الحرفيون من غير السعوديون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06" w:type="dxa"/>
          </w:tcPr>
          <w:p w14:paraId="158253CA" w14:textId="77777777" w:rsidR="00544B4C" w:rsidRPr="0011705E" w:rsidRDefault="00544B4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43D52541" w14:textId="77777777" w:rsidR="00544B4C" w:rsidRPr="0011705E" w:rsidRDefault="00544B4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63030348" w14:textId="77777777" w:rsidR="00544B4C" w:rsidRPr="0011705E" w:rsidRDefault="00544B4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1125" w:rsidRPr="0011705E" w14:paraId="5A86F751" w14:textId="77777777" w:rsidTr="00241625">
        <w:tc>
          <w:tcPr>
            <w:tcW w:w="2245" w:type="dxa"/>
            <w:vMerge w:val="restart"/>
            <w:shd w:val="clear" w:color="auto" w:fill="C6D9F1" w:themeFill="text2" w:themeFillTint="33"/>
            <w:vAlign w:val="center"/>
          </w:tcPr>
          <w:p w14:paraId="2A05497F" w14:textId="77777777" w:rsidR="00031125" w:rsidRPr="0011705E" w:rsidRDefault="00031125" w:rsidP="0024162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التقدم (ريال سعودي)</w:t>
            </w:r>
            <w:r>
              <w:rPr>
                <w:sz w:val="16"/>
                <w:szCs w:val="16"/>
              </w:rPr>
              <w:br/>
            </w:r>
            <w:r w:rsidRPr="00D452DB">
              <w:rPr>
                <w:sz w:val="16"/>
                <w:szCs w:val="16"/>
                <w:rtl/>
              </w:rPr>
              <w:t>التكلفة المكتسبة</w:t>
            </w:r>
          </w:p>
        </w:tc>
        <w:tc>
          <w:tcPr>
            <w:tcW w:w="780" w:type="dxa"/>
            <w:vMerge w:val="restart"/>
            <w:shd w:val="clear" w:color="auto" w:fill="C6D9F1" w:themeFill="text2" w:themeFillTint="33"/>
            <w:vAlign w:val="center"/>
          </w:tcPr>
          <w:p w14:paraId="27E167E0" w14:textId="77777777" w:rsidR="00031125" w:rsidRPr="00820A7B" w:rsidRDefault="00BC7133" w:rsidP="003C4D3F">
            <w:pPr>
              <w:bidi/>
              <w:ind w:left="-134" w:right="-150"/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حتى</w:t>
            </w:r>
            <w:r w:rsidR="00031125">
              <w:rPr>
                <w:rFonts w:hint="cs"/>
                <w:sz w:val="16"/>
                <w:szCs w:val="16"/>
                <w:rtl/>
                <w:lang w:bidi="ar-EG"/>
              </w:rPr>
              <w:t xml:space="preserve"> تاريخه</w:t>
            </w:r>
          </w:p>
        </w:tc>
        <w:tc>
          <w:tcPr>
            <w:tcW w:w="780" w:type="dxa"/>
            <w:vMerge w:val="restart"/>
            <w:shd w:val="clear" w:color="auto" w:fill="C6D9F1" w:themeFill="text2" w:themeFillTint="33"/>
            <w:vAlign w:val="center"/>
          </w:tcPr>
          <w:p w14:paraId="0D5AD4F2" w14:textId="77777777" w:rsidR="00031125" w:rsidRPr="00820A7B" w:rsidRDefault="00031125" w:rsidP="003C4D3F">
            <w:pPr>
              <w:bidi/>
              <w:ind w:left="-134" w:right="-150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هذه الفترة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A7EFD9" w14:textId="77777777" w:rsidR="00031125" w:rsidRPr="00820A7B" w:rsidRDefault="00031125" w:rsidP="003C4D3F">
            <w:pPr>
              <w:bidi/>
              <w:ind w:left="-134" w:right="-150"/>
              <w:jc w:val="center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السابق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50EA" w14:textId="77777777" w:rsidR="00031125" w:rsidRPr="0011705E" w:rsidRDefault="00031125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B920F39" w14:textId="77777777" w:rsidR="00031125" w:rsidRPr="003A529B" w:rsidRDefault="00544B4C" w:rsidP="00BC713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إجمالي ا</w:t>
            </w:r>
            <w:r w:rsidR="00BC7133">
              <w:rPr>
                <w:rFonts w:cs="Arial" w:hint="cs"/>
                <w:sz w:val="16"/>
                <w:szCs w:val="16"/>
                <w:rtl/>
              </w:rPr>
              <w:t>لحرفيون</w:t>
            </w:r>
          </w:p>
        </w:tc>
        <w:tc>
          <w:tcPr>
            <w:tcW w:w="806" w:type="dxa"/>
          </w:tcPr>
          <w:p w14:paraId="2D5F0567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315F1876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283A2AC1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630C" w:rsidRPr="0011705E" w14:paraId="50EAFA8D" w14:textId="77777777" w:rsidTr="00241625">
        <w:tc>
          <w:tcPr>
            <w:tcW w:w="2245" w:type="dxa"/>
            <w:vMerge/>
            <w:shd w:val="clear" w:color="auto" w:fill="C6D9F1" w:themeFill="text2" w:themeFillTint="33"/>
            <w:vAlign w:val="center"/>
          </w:tcPr>
          <w:p w14:paraId="06CACA07" w14:textId="77777777" w:rsidR="0082630C" w:rsidRPr="0011705E" w:rsidRDefault="0082630C" w:rsidP="00241625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C6D9F1" w:themeFill="text2" w:themeFillTint="33"/>
          </w:tcPr>
          <w:p w14:paraId="2CB51BBA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C6D9F1" w:themeFill="text2" w:themeFillTint="33"/>
          </w:tcPr>
          <w:p w14:paraId="3AF5765A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5CA34FB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F7CAA" w14:textId="77777777" w:rsidR="0082630C" w:rsidRPr="0011705E" w:rsidRDefault="0082630C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3E6CCA" w14:textId="77777777" w:rsidR="0082630C" w:rsidRDefault="00544B4C" w:rsidP="00BC713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إجمالي غير </w:t>
            </w:r>
            <w:r w:rsidR="00BC7133">
              <w:rPr>
                <w:rFonts w:cs="Arial" w:hint="cs"/>
                <w:sz w:val="16"/>
                <w:szCs w:val="16"/>
                <w:rtl/>
              </w:rPr>
              <w:t>الحرفيون</w:t>
            </w:r>
          </w:p>
        </w:tc>
        <w:tc>
          <w:tcPr>
            <w:tcW w:w="806" w:type="dxa"/>
          </w:tcPr>
          <w:p w14:paraId="68E02B7E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7AF15DC2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18A6C547" w14:textId="77777777" w:rsidR="0082630C" w:rsidRPr="0011705E" w:rsidRDefault="0082630C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1125" w:rsidRPr="0011705E" w14:paraId="205EE3A3" w14:textId="77777777" w:rsidTr="00241625">
        <w:tc>
          <w:tcPr>
            <w:tcW w:w="2245" w:type="dxa"/>
            <w:vAlign w:val="center"/>
          </w:tcPr>
          <w:p w14:paraId="619AD12E" w14:textId="77777777" w:rsidR="00031125" w:rsidRPr="0011705E" w:rsidRDefault="00031125" w:rsidP="003C4D3F">
            <w:pPr>
              <w:bidi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الجدول الزمني حتي تاريخه</w:t>
            </w:r>
          </w:p>
        </w:tc>
        <w:tc>
          <w:tcPr>
            <w:tcW w:w="780" w:type="dxa"/>
          </w:tcPr>
          <w:p w14:paraId="0B57C960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41D51E6C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27FCF811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E0E" w14:textId="77777777" w:rsidR="00031125" w:rsidRPr="0011705E" w:rsidRDefault="00031125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1BECAB" w14:textId="77777777" w:rsidR="00031125" w:rsidRDefault="00BC7133" w:rsidP="0024162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إجمالي القوى</w:t>
            </w:r>
            <w:r w:rsidR="00544B4C">
              <w:rPr>
                <w:rFonts w:cs="Arial" w:hint="cs"/>
                <w:sz w:val="16"/>
                <w:szCs w:val="16"/>
                <w:rtl/>
              </w:rPr>
              <w:t xml:space="preserve"> العاملة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3553574E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F2F2F2" w:themeFill="background1" w:themeFillShade="F2"/>
          </w:tcPr>
          <w:p w14:paraId="5949167D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F2F2F2" w:themeFill="background1" w:themeFillShade="F2"/>
          </w:tcPr>
          <w:p w14:paraId="63F09A5E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1125" w:rsidRPr="0011705E" w14:paraId="7C1D1B45" w14:textId="77777777" w:rsidTr="00241625">
        <w:tc>
          <w:tcPr>
            <w:tcW w:w="2245" w:type="dxa"/>
            <w:vAlign w:val="center"/>
          </w:tcPr>
          <w:p w14:paraId="734FB5BC" w14:textId="77777777" w:rsidR="00031125" w:rsidRPr="0011705E" w:rsidRDefault="00031125" w:rsidP="003C4D3F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الفعلي حتي تاريخه</w:t>
            </w:r>
          </w:p>
        </w:tc>
        <w:tc>
          <w:tcPr>
            <w:tcW w:w="780" w:type="dxa"/>
          </w:tcPr>
          <w:p w14:paraId="53FBDF1D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0AB3215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42ACFB3D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F2211" w14:textId="77777777" w:rsidR="00031125" w:rsidRPr="0011705E" w:rsidRDefault="00031125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83A8905" w14:textId="77777777" w:rsidR="00031125" w:rsidRPr="00384647" w:rsidRDefault="00544B4C" w:rsidP="00BC7133">
            <w:pPr>
              <w:bidi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544B4C">
              <w:rPr>
                <w:rFonts w:ascii="Arial Narrow" w:hAnsi="Arial Narrow" w:cs="Arial"/>
                <w:sz w:val="16"/>
                <w:szCs w:val="16"/>
                <w:rtl/>
              </w:rPr>
              <w:t xml:space="preserve">النسبة المئوية </w:t>
            </w:r>
            <w:r w:rsidR="00BC7133">
              <w:rPr>
                <w:rFonts w:ascii="Arial Narrow" w:hAnsi="Arial Narrow" w:cs="Arial" w:hint="cs"/>
                <w:sz w:val="16"/>
                <w:szCs w:val="16"/>
                <w:rtl/>
              </w:rPr>
              <w:t>للسعوديين</w:t>
            </w:r>
          </w:p>
        </w:tc>
        <w:tc>
          <w:tcPr>
            <w:tcW w:w="806" w:type="dxa"/>
          </w:tcPr>
          <w:p w14:paraId="48A74A0D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54D0B3C5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658D6308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1125" w:rsidRPr="0011705E" w14:paraId="1BD95CD8" w14:textId="77777777" w:rsidTr="00241625">
        <w:trPr>
          <w:trHeight w:val="70"/>
        </w:trPr>
        <w:tc>
          <w:tcPr>
            <w:tcW w:w="2245" w:type="dxa"/>
            <w:vAlign w:val="center"/>
          </w:tcPr>
          <w:p w14:paraId="03AC1F74" w14:textId="77777777" w:rsidR="00031125" w:rsidRPr="0011705E" w:rsidRDefault="00BC7133" w:rsidP="003C4D3F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التباين</w:t>
            </w:r>
          </w:p>
        </w:tc>
        <w:tc>
          <w:tcPr>
            <w:tcW w:w="780" w:type="dxa"/>
          </w:tcPr>
          <w:p w14:paraId="7D3F6281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3B2E601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012E60A6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E8131" w14:textId="77777777" w:rsidR="00031125" w:rsidRPr="0011705E" w:rsidRDefault="00031125" w:rsidP="00241625">
            <w:pPr>
              <w:bidi/>
              <w:ind w:left="-104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7EF1A2E" w14:textId="170D9988" w:rsidR="00031125" w:rsidRPr="00236788" w:rsidRDefault="00236788" w:rsidP="00BC7133">
            <w:pPr>
              <w:bidi/>
              <w:ind w:right="-105"/>
              <w:jc w:val="left"/>
              <w:rPr>
                <w:rFonts w:ascii="Arial Narrow" w:hAnsi="Arial Narrow" w:cs="Arial"/>
                <w:sz w:val="12"/>
                <w:szCs w:val="12"/>
              </w:rPr>
            </w:pPr>
            <w:r w:rsidRPr="00236788">
              <w:rPr>
                <w:rFonts w:ascii="Arial Narrow" w:hAnsi="Arial Narrow" w:cs="Arial"/>
                <w:sz w:val="12"/>
                <w:szCs w:val="12"/>
                <w:rtl/>
              </w:rPr>
              <w:t xml:space="preserve">الجدول </w:t>
            </w:r>
            <w:r w:rsidRPr="00236788">
              <w:rPr>
                <w:rFonts w:ascii="Arial Narrow" w:hAnsi="Arial Narrow" w:cs="Arial" w:hint="cs"/>
                <w:sz w:val="12"/>
                <w:szCs w:val="12"/>
                <w:rtl/>
              </w:rPr>
              <w:t xml:space="preserve">الزمني </w:t>
            </w:r>
            <w:r w:rsidR="00BC7133">
              <w:rPr>
                <w:rFonts w:ascii="Arial Narrow" w:hAnsi="Arial Narrow" w:cs="Arial" w:hint="cs"/>
                <w:sz w:val="12"/>
                <w:szCs w:val="12"/>
                <w:rtl/>
              </w:rPr>
              <w:t xml:space="preserve">للأيدي العاملة السعودية </w:t>
            </w:r>
            <w:r w:rsidR="0033139F">
              <w:rPr>
                <w:rFonts w:ascii="Arial Narrow" w:hAnsi="Arial Narrow" w:cs="Arial" w:hint="cs"/>
                <w:sz w:val="12"/>
                <w:szCs w:val="12"/>
                <w:rtl/>
              </w:rPr>
              <w:t xml:space="preserve">المخطط له </w:t>
            </w:r>
            <w:r w:rsidR="00BC7133">
              <w:rPr>
                <w:rFonts w:ascii="Arial Narrow" w:hAnsi="Arial Narrow" w:cs="Arial" w:hint="cs"/>
                <w:sz w:val="12"/>
                <w:szCs w:val="12"/>
                <w:rtl/>
              </w:rPr>
              <w:t>مقابل الفعلي</w:t>
            </w:r>
          </w:p>
        </w:tc>
        <w:tc>
          <w:tcPr>
            <w:tcW w:w="806" w:type="dxa"/>
          </w:tcPr>
          <w:p w14:paraId="0ACC32F4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56CB5EC1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52FF0115" w14:textId="77777777" w:rsidR="00031125" w:rsidRPr="0011705E" w:rsidRDefault="00031125" w:rsidP="00241625">
            <w:pPr>
              <w:bidi/>
              <w:ind w:left="-134" w:right="-15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CCB989E" w14:textId="77777777" w:rsidR="00A3684C" w:rsidRPr="00E07B75" w:rsidRDefault="00A3684C" w:rsidP="00E07B75">
      <w:pPr>
        <w:bidi/>
      </w:pPr>
    </w:p>
    <w:sectPr w:rsidR="00A3684C" w:rsidRPr="00E07B75" w:rsidSect="00304951">
      <w:headerReference w:type="default" r:id="rId11"/>
      <w:footerReference w:type="default" r:id="rId12"/>
      <w:pgSz w:w="11906" w:h="16838" w:code="9"/>
      <w:pgMar w:top="1094" w:right="1138" w:bottom="1080" w:left="1411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6DE0" w14:textId="77777777" w:rsidR="00EB562F" w:rsidRDefault="00EB562F">
      <w:r>
        <w:separator/>
      </w:r>
    </w:p>
    <w:p w14:paraId="485A0FE7" w14:textId="77777777" w:rsidR="00EB562F" w:rsidRDefault="00EB562F"/>
  </w:endnote>
  <w:endnote w:type="continuationSeparator" w:id="0">
    <w:p w14:paraId="048FFE01" w14:textId="77777777" w:rsidR="00EB562F" w:rsidRDefault="00EB562F">
      <w:r>
        <w:continuationSeparator/>
      </w:r>
    </w:p>
    <w:p w14:paraId="2310284F" w14:textId="77777777" w:rsidR="00EB562F" w:rsidRDefault="00EB5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3260" w14:textId="559FC1F6" w:rsidR="00304951" w:rsidRPr="006C1ABD" w:rsidRDefault="00304951" w:rsidP="0030495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7D5CB2" wp14:editId="1E59BE6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50C4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F516C717261C4C41A24FB7D389E4F56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EPM-KCS-TP-000002-AR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0F13FE53CC104FD095CD33E61459841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4C4292B5070F4159B61B5795E28899C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F8B7BEA" w14:textId="77777777" w:rsidR="00304951" w:rsidRPr="006C1ABD" w:rsidRDefault="00304951" w:rsidP="0030495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AFEB5AD" w14:textId="0AAFEA97" w:rsidR="00E56BD7" w:rsidRPr="00304951" w:rsidRDefault="00304951" w:rsidP="00304951">
    <w:pPr>
      <w:spacing w:after="240"/>
      <w:ind w:left="3420" w:right="-453" w:hanging="3330"/>
      <w:rPr>
        <w:rFonts w:eastAsia="Arial" w:cs="Arial"/>
        <w:color w:val="7A8D95"/>
        <w:sz w:val="16"/>
        <w:szCs w:val="16"/>
      </w:rPr>
    </w:pPr>
    <w:bookmarkStart w:id="0" w:name="_Hlk103516174"/>
    <w:bookmarkStart w:id="1" w:name="_Hlk103516175"/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D977" w14:textId="77777777" w:rsidR="00EB562F" w:rsidRDefault="00EB562F">
      <w:r>
        <w:separator/>
      </w:r>
    </w:p>
    <w:p w14:paraId="7FBD79A7" w14:textId="77777777" w:rsidR="00EB562F" w:rsidRDefault="00EB562F"/>
  </w:footnote>
  <w:footnote w:type="continuationSeparator" w:id="0">
    <w:p w14:paraId="0F550A48" w14:textId="77777777" w:rsidR="00EB562F" w:rsidRDefault="00EB562F">
      <w:r>
        <w:continuationSeparator/>
      </w:r>
    </w:p>
    <w:p w14:paraId="4C7833A3" w14:textId="77777777" w:rsidR="00EB562F" w:rsidRDefault="00EB5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D5D8" w14:textId="28671621" w:rsidR="00304951" w:rsidRDefault="00304951" w:rsidP="00304951">
    <w:pPr>
      <w:pStyle w:val="Header"/>
      <w:ind w:right="2157"/>
      <w:jc w:val="right"/>
      <w:rPr>
        <w:bCs/>
        <w:szCs w:val="24"/>
        <w:lang w:bidi="ar-EG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A42CA2" wp14:editId="1E048E93">
          <wp:simplePos x="0" y="0"/>
          <wp:positionH relativeFrom="column">
            <wp:posOffset>-870585</wp:posOffset>
          </wp:positionH>
          <wp:positionV relativeFrom="paragraph">
            <wp:posOffset>-210820</wp:posOffset>
          </wp:positionV>
          <wp:extent cx="1136650" cy="533400"/>
          <wp:effectExtent l="0" t="0" r="6350" b="0"/>
          <wp:wrapSquare wrapText="bothSides"/>
          <wp:docPr id="22" name="Picture 2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>نموذج ال</w:t>
    </w:r>
    <w:r>
      <w:rPr>
        <w:rFonts w:hint="cs"/>
        <w:bCs/>
        <w:szCs w:val="24"/>
        <w:rtl/>
        <w:lang w:bidi="ar-EG"/>
      </w:rPr>
      <w:t>تقرير الأسبوعي لتقدم أعمال مقاول التشييد</w:t>
    </w:r>
    <w:r w:rsidRPr="00AE1E42">
      <w:rPr>
        <w:rFonts w:hint="cs"/>
        <w:bCs/>
        <w:szCs w:val="24"/>
        <w:rtl/>
        <w:lang w:bidi="ar-EG"/>
      </w:rPr>
      <w:t xml:space="preserve"> بالمشروع</w:t>
    </w:r>
  </w:p>
  <w:p w14:paraId="25E3E535" w14:textId="77777777" w:rsidR="00304951" w:rsidRDefault="00304951" w:rsidP="00676296">
    <w:pPr>
      <w:pStyle w:val="Header"/>
      <w:jc w:val="right"/>
      <w:rPr>
        <w:bCs/>
        <w:szCs w:val="24"/>
        <w:lang w:bidi="ar-EG"/>
      </w:rPr>
    </w:pPr>
  </w:p>
  <w:p w14:paraId="5CC9251E" w14:textId="2601A6C2" w:rsidR="00E56BD7" w:rsidRPr="00AC1B11" w:rsidRDefault="00304951" w:rsidP="00676296">
    <w:pPr>
      <w:pStyle w:val="Header"/>
      <w:jc w:val="right"/>
    </w:pPr>
    <w:r w:rsidRPr="00AE1E42">
      <w:rPr>
        <w:rFonts w:hint="cs"/>
        <w:bCs/>
        <w:szCs w:val="24"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C8E"/>
    <w:multiLevelType w:val="hybridMultilevel"/>
    <w:tmpl w:val="5F24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839"/>
    <w:multiLevelType w:val="multilevel"/>
    <w:tmpl w:val="0A9EA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914"/>
    <w:multiLevelType w:val="hybridMultilevel"/>
    <w:tmpl w:val="0AC2F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35FD"/>
    <w:multiLevelType w:val="multilevel"/>
    <w:tmpl w:val="E9503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7" w15:restartNumberingAfterBreak="0">
    <w:nsid w:val="340136B3"/>
    <w:multiLevelType w:val="multilevel"/>
    <w:tmpl w:val="57249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 w15:restartNumberingAfterBreak="0">
    <w:nsid w:val="37707347"/>
    <w:multiLevelType w:val="hybridMultilevel"/>
    <w:tmpl w:val="6F2A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394543"/>
    <w:multiLevelType w:val="multilevel"/>
    <w:tmpl w:val="E2E40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E565A55"/>
    <w:multiLevelType w:val="multilevel"/>
    <w:tmpl w:val="A82E6718"/>
    <w:lvl w:ilvl="0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4D1D"/>
    <w:multiLevelType w:val="multilevel"/>
    <w:tmpl w:val="33F49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8"/>
  </w:num>
  <w:num w:numId="19">
    <w:abstractNumId w:val="16"/>
  </w:num>
  <w:num w:numId="20">
    <w:abstractNumId w:val="10"/>
  </w:num>
  <w:num w:numId="21">
    <w:abstractNumId w:val="6"/>
  </w:num>
  <w:num w:numId="22">
    <w:abstractNumId w:val="2"/>
  </w:num>
  <w:num w:numId="23">
    <w:abstractNumId w:val="7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45E0"/>
    <w:rsid w:val="00006011"/>
    <w:rsid w:val="00007BAF"/>
    <w:rsid w:val="00007BF5"/>
    <w:rsid w:val="00007FCF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1125"/>
    <w:rsid w:val="00032E45"/>
    <w:rsid w:val="00032E7C"/>
    <w:rsid w:val="00033477"/>
    <w:rsid w:val="00033F98"/>
    <w:rsid w:val="000346AD"/>
    <w:rsid w:val="00035B90"/>
    <w:rsid w:val="0003753A"/>
    <w:rsid w:val="0004027A"/>
    <w:rsid w:val="00041656"/>
    <w:rsid w:val="00042F74"/>
    <w:rsid w:val="00043268"/>
    <w:rsid w:val="00044245"/>
    <w:rsid w:val="000445E7"/>
    <w:rsid w:val="000446F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77030"/>
    <w:rsid w:val="00081076"/>
    <w:rsid w:val="000824A1"/>
    <w:rsid w:val="000824D6"/>
    <w:rsid w:val="00082710"/>
    <w:rsid w:val="00082C1A"/>
    <w:rsid w:val="00082E05"/>
    <w:rsid w:val="00083C9A"/>
    <w:rsid w:val="00083DB5"/>
    <w:rsid w:val="00084F14"/>
    <w:rsid w:val="00090B40"/>
    <w:rsid w:val="00091B0C"/>
    <w:rsid w:val="00092AA6"/>
    <w:rsid w:val="00093042"/>
    <w:rsid w:val="00093F4E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526"/>
    <w:rsid w:val="000B365D"/>
    <w:rsid w:val="000B43DB"/>
    <w:rsid w:val="000B6287"/>
    <w:rsid w:val="000B7719"/>
    <w:rsid w:val="000B78C2"/>
    <w:rsid w:val="000C141D"/>
    <w:rsid w:val="000C2178"/>
    <w:rsid w:val="000C358D"/>
    <w:rsid w:val="000C3DDF"/>
    <w:rsid w:val="000C40F7"/>
    <w:rsid w:val="000C423F"/>
    <w:rsid w:val="000C557F"/>
    <w:rsid w:val="000C75C7"/>
    <w:rsid w:val="000C7C4F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6BBC"/>
    <w:rsid w:val="000E7BCD"/>
    <w:rsid w:val="000F06D4"/>
    <w:rsid w:val="000F0A74"/>
    <w:rsid w:val="000F1028"/>
    <w:rsid w:val="000F2FC3"/>
    <w:rsid w:val="000F31B1"/>
    <w:rsid w:val="000F6278"/>
    <w:rsid w:val="000F7C74"/>
    <w:rsid w:val="001007C3"/>
    <w:rsid w:val="00100B50"/>
    <w:rsid w:val="00101835"/>
    <w:rsid w:val="00101884"/>
    <w:rsid w:val="001023A6"/>
    <w:rsid w:val="00102617"/>
    <w:rsid w:val="001033FF"/>
    <w:rsid w:val="001038D3"/>
    <w:rsid w:val="00104C5E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295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4F1"/>
    <w:rsid w:val="00146719"/>
    <w:rsid w:val="00146FDD"/>
    <w:rsid w:val="00147ED9"/>
    <w:rsid w:val="00150609"/>
    <w:rsid w:val="00152299"/>
    <w:rsid w:val="00156134"/>
    <w:rsid w:val="00157D24"/>
    <w:rsid w:val="0016015B"/>
    <w:rsid w:val="0016250F"/>
    <w:rsid w:val="001639A2"/>
    <w:rsid w:val="001657C6"/>
    <w:rsid w:val="00167CA1"/>
    <w:rsid w:val="00167F5D"/>
    <w:rsid w:val="00170157"/>
    <w:rsid w:val="001702B6"/>
    <w:rsid w:val="00170E89"/>
    <w:rsid w:val="00174132"/>
    <w:rsid w:val="00174803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3BD2"/>
    <w:rsid w:val="0019546D"/>
    <w:rsid w:val="00196E26"/>
    <w:rsid w:val="00196F56"/>
    <w:rsid w:val="00197F53"/>
    <w:rsid w:val="001A1919"/>
    <w:rsid w:val="001A1FA5"/>
    <w:rsid w:val="001A2DAF"/>
    <w:rsid w:val="001A32D3"/>
    <w:rsid w:val="001A41D0"/>
    <w:rsid w:val="001A4A53"/>
    <w:rsid w:val="001A4CB6"/>
    <w:rsid w:val="001B141B"/>
    <w:rsid w:val="001B14D6"/>
    <w:rsid w:val="001B1C8B"/>
    <w:rsid w:val="001B1EE0"/>
    <w:rsid w:val="001B2BF9"/>
    <w:rsid w:val="001B30EB"/>
    <w:rsid w:val="001B3CA3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1AB"/>
    <w:rsid w:val="001E29ED"/>
    <w:rsid w:val="001E4D1A"/>
    <w:rsid w:val="001E5A84"/>
    <w:rsid w:val="001E5F72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5D87"/>
    <w:rsid w:val="001F68CA"/>
    <w:rsid w:val="001F73D1"/>
    <w:rsid w:val="00200672"/>
    <w:rsid w:val="00200694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3C25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6788"/>
    <w:rsid w:val="00237B71"/>
    <w:rsid w:val="00240882"/>
    <w:rsid w:val="00240D9F"/>
    <w:rsid w:val="00241625"/>
    <w:rsid w:val="00241E3A"/>
    <w:rsid w:val="00242C4D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B14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EE8"/>
    <w:rsid w:val="00265F2C"/>
    <w:rsid w:val="00266862"/>
    <w:rsid w:val="00267349"/>
    <w:rsid w:val="002704A0"/>
    <w:rsid w:val="002732AA"/>
    <w:rsid w:val="002749D3"/>
    <w:rsid w:val="00275C13"/>
    <w:rsid w:val="00280BA9"/>
    <w:rsid w:val="002813FD"/>
    <w:rsid w:val="00281EE3"/>
    <w:rsid w:val="00282949"/>
    <w:rsid w:val="00282A4B"/>
    <w:rsid w:val="00283429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5B9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B0B"/>
    <w:rsid w:val="002A5C92"/>
    <w:rsid w:val="002A76FE"/>
    <w:rsid w:val="002B224C"/>
    <w:rsid w:val="002B36FA"/>
    <w:rsid w:val="002B3DB8"/>
    <w:rsid w:val="002B507C"/>
    <w:rsid w:val="002B55FE"/>
    <w:rsid w:val="002B61CE"/>
    <w:rsid w:val="002B6649"/>
    <w:rsid w:val="002B7E08"/>
    <w:rsid w:val="002C0246"/>
    <w:rsid w:val="002C07B7"/>
    <w:rsid w:val="002C0BDA"/>
    <w:rsid w:val="002C1270"/>
    <w:rsid w:val="002C145E"/>
    <w:rsid w:val="002C1A17"/>
    <w:rsid w:val="002C1E1D"/>
    <w:rsid w:val="002C20D7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09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62C4"/>
    <w:rsid w:val="002F7BF3"/>
    <w:rsid w:val="00300622"/>
    <w:rsid w:val="00300652"/>
    <w:rsid w:val="003028D6"/>
    <w:rsid w:val="00302E46"/>
    <w:rsid w:val="00303072"/>
    <w:rsid w:val="0030370B"/>
    <w:rsid w:val="00303EA8"/>
    <w:rsid w:val="00304951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14E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1B2"/>
    <w:rsid w:val="0033095B"/>
    <w:rsid w:val="0033139F"/>
    <w:rsid w:val="00333233"/>
    <w:rsid w:val="003343AB"/>
    <w:rsid w:val="003350D8"/>
    <w:rsid w:val="00337B1C"/>
    <w:rsid w:val="00340C21"/>
    <w:rsid w:val="003411A2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1BA"/>
    <w:rsid w:val="00346730"/>
    <w:rsid w:val="00347188"/>
    <w:rsid w:val="0035261F"/>
    <w:rsid w:val="003538E9"/>
    <w:rsid w:val="00353DCC"/>
    <w:rsid w:val="003544AF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0BD1"/>
    <w:rsid w:val="00371BDC"/>
    <w:rsid w:val="00372FBA"/>
    <w:rsid w:val="003755DF"/>
    <w:rsid w:val="00375B6F"/>
    <w:rsid w:val="00376614"/>
    <w:rsid w:val="00380966"/>
    <w:rsid w:val="003809A8"/>
    <w:rsid w:val="003811DE"/>
    <w:rsid w:val="003815F5"/>
    <w:rsid w:val="003822A9"/>
    <w:rsid w:val="003822E8"/>
    <w:rsid w:val="00382BEE"/>
    <w:rsid w:val="003834A9"/>
    <w:rsid w:val="00383AFF"/>
    <w:rsid w:val="00384D0C"/>
    <w:rsid w:val="00384F74"/>
    <w:rsid w:val="003853C9"/>
    <w:rsid w:val="00385913"/>
    <w:rsid w:val="00385A33"/>
    <w:rsid w:val="00385E7F"/>
    <w:rsid w:val="00387D37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5D3E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ECD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36D"/>
    <w:rsid w:val="00416A66"/>
    <w:rsid w:val="00417877"/>
    <w:rsid w:val="00417DA4"/>
    <w:rsid w:val="00421437"/>
    <w:rsid w:val="0042201C"/>
    <w:rsid w:val="00422422"/>
    <w:rsid w:val="00423876"/>
    <w:rsid w:val="004241D5"/>
    <w:rsid w:val="0042438B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F2F"/>
    <w:rsid w:val="0043417C"/>
    <w:rsid w:val="0043439C"/>
    <w:rsid w:val="00435A00"/>
    <w:rsid w:val="00436042"/>
    <w:rsid w:val="0043756A"/>
    <w:rsid w:val="00437A59"/>
    <w:rsid w:val="00437CAC"/>
    <w:rsid w:val="00440563"/>
    <w:rsid w:val="004414BB"/>
    <w:rsid w:val="00441AF1"/>
    <w:rsid w:val="004420E1"/>
    <w:rsid w:val="00442DDD"/>
    <w:rsid w:val="004443A0"/>
    <w:rsid w:val="00444C75"/>
    <w:rsid w:val="00445E98"/>
    <w:rsid w:val="00445F77"/>
    <w:rsid w:val="0044687A"/>
    <w:rsid w:val="00446AD7"/>
    <w:rsid w:val="004471AB"/>
    <w:rsid w:val="00451BAB"/>
    <w:rsid w:val="00452A08"/>
    <w:rsid w:val="00452D05"/>
    <w:rsid w:val="0045346F"/>
    <w:rsid w:val="00457ADD"/>
    <w:rsid w:val="004606BC"/>
    <w:rsid w:val="00460E68"/>
    <w:rsid w:val="00463B74"/>
    <w:rsid w:val="00465DCF"/>
    <w:rsid w:val="00467352"/>
    <w:rsid w:val="004716D9"/>
    <w:rsid w:val="00473DA6"/>
    <w:rsid w:val="00473FF8"/>
    <w:rsid w:val="004740FD"/>
    <w:rsid w:val="004758DB"/>
    <w:rsid w:val="00475A2B"/>
    <w:rsid w:val="00475E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014"/>
    <w:rsid w:val="004B7F6F"/>
    <w:rsid w:val="004C013A"/>
    <w:rsid w:val="004C401F"/>
    <w:rsid w:val="004C4B09"/>
    <w:rsid w:val="004C4D38"/>
    <w:rsid w:val="004C59F2"/>
    <w:rsid w:val="004C5A96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14E8"/>
    <w:rsid w:val="004F36EE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22A"/>
    <w:rsid w:val="00512F9C"/>
    <w:rsid w:val="00514177"/>
    <w:rsid w:val="00516B77"/>
    <w:rsid w:val="00516E59"/>
    <w:rsid w:val="00517166"/>
    <w:rsid w:val="00521449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0F0"/>
    <w:rsid w:val="00535DE6"/>
    <w:rsid w:val="00536A42"/>
    <w:rsid w:val="0053722B"/>
    <w:rsid w:val="00537731"/>
    <w:rsid w:val="00541027"/>
    <w:rsid w:val="00541B66"/>
    <w:rsid w:val="005428D5"/>
    <w:rsid w:val="00544B4C"/>
    <w:rsid w:val="00544E3B"/>
    <w:rsid w:val="0054534F"/>
    <w:rsid w:val="00545A83"/>
    <w:rsid w:val="005465E9"/>
    <w:rsid w:val="00547074"/>
    <w:rsid w:val="0054762F"/>
    <w:rsid w:val="00547DDC"/>
    <w:rsid w:val="00547F75"/>
    <w:rsid w:val="00550605"/>
    <w:rsid w:val="00551F20"/>
    <w:rsid w:val="005522B7"/>
    <w:rsid w:val="00555842"/>
    <w:rsid w:val="00555F44"/>
    <w:rsid w:val="005560DC"/>
    <w:rsid w:val="0055685D"/>
    <w:rsid w:val="00556AE9"/>
    <w:rsid w:val="0056196D"/>
    <w:rsid w:val="00562814"/>
    <w:rsid w:val="005628C7"/>
    <w:rsid w:val="00563175"/>
    <w:rsid w:val="005650DC"/>
    <w:rsid w:val="0056510D"/>
    <w:rsid w:val="00572863"/>
    <w:rsid w:val="00573C54"/>
    <w:rsid w:val="00574D46"/>
    <w:rsid w:val="00574D7D"/>
    <w:rsid w:val="005751B8"/>
    <w:rsid w:val="00575AF7"/>
    <w:rsid w:val="00575D63"/>
    <w:rsid w:val="00576090"/>
    <w:rsid w:val="005779F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689F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9ED"/>
    <w:rsid w:val="005B6FE3"/>
    <w:rsid w:val="005B7300"/>
    <w:rsid w:val="005C2D76"/>
    <w:rsid w:val="005C37F5"/>
    <w:rsid w:val="005C4077"/>
    <w:rsid w:val="005C4C1C"/>
    <w:rsid w:val="005C4E48"/>
    <w:rsid w:val="005C4F86"/>
    <w:rsid w:val="005C5022"/>
    <w:rsid w:val="005C6452"/>
    <w:rsid w:val="005C6534"/>
    <w:rsid w:val="005C67CE"/>
    <w:rsid w:val="005C69A2"/>
    <w:rsid w:val="005C6CAC"/>
    <w:rsid w:val="005C700F"/>
    <w:rsid w:val="005D24CE"/>
    <w:rsid w:val="005D5008"/>
    <w:rsid w:val="005D53F9"/>
    <w:rsid w:val="005D72AB"/>
    <w:rsid w:val="005D7ECD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1770"/>
    <w:rsid w:val="005F2070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713"/>
    <w:rsid w:val="00611DCA"/>
    <w:rsid w:val="00611E34"/>
    <w:rsid w:val="00615725"/>
    <w:rsid w:val="0061798D"/>
    <w:rsid w:val="00617DF7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56"/>
    <w:rsid w:val="006357C5"/>
    <w:rsid w:val="00635A88"/>
    <w:rsid w:val="0063666D"/>
    <w:rsid w:val="0063731B"/>
    <w:rsid w:val="00637E42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78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6296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979FB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6E76"/>
    <w:rsid w:val="006B113F"/>
    <w:rsid w:val="006C06FB"/>
    <w:rsid w:val="006C1246"/>
    <w:rsid w:val="006C170C"/>
    <w:rsid w:val="006C2CCB"/>
    <w:rsid w:val="006C2DC4"/>
    <w:rsid w:val="006C38A7"/>
    <w:rsid w:val="006C54E9"/>
    <w:rsid w:val="006C68A8"/>
    <w:rsid w:val="006C7E1F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E7EB6"/>
    <w:rsid w:val="006F088F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3AA5"/>
    <w:rsid w:val="00714F61"/>
    <w:rsid w:val="00717614"/>
    <w:rsid w:val="00717679"/>
    <w:rsid w:val="00717DE6"/>
    <w:rsid w:val="0072248F"/>
    <w:rsid w:val="00722FD6"/>
    <w:rsid w:val="00725FDB"/>
    <w:rsid w:val="00726045"/>
    <w:rsid w:val="00730D02"/>
    <w:rsid w:val="007329D7"/>
    <w:rsid w:val="0073303D"/>
    <w:rsid w:val="007348CC"/>
    <w:rsid w:val="00735F70"/>
    <w:rsid w:val="0073670E"/>
    <w:rsid w:val="00737963"/>
    <w:rsid w:val="007431E1"/>
    <w:rsid w:val="00744550"/>
    <w:rsid w:val="00744AEE"/>
    <w:rsid w:val="00746367"/>
    <w:rsid w:val="0074691D"/>
    <w:rsid w:val="00746C18"/>
    <w:rsid w:val="00751681"/>
    <w:rsid w:val="007522D4"/>
    <w:rsid w:val="00752778"/>
    <w:rsid w:val="00752829"/>
    <w:rsid w:val="007531B2"/>
    <w:rsid w:val="00754419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618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B05"/>
    <w:rsid w:val="00783D41"/>
    <w:rsid w:val="00784A21"/>
    <w:rsid w:val="0078520E"/>
    <w:rsid w:val="007852E1"/>
    <w:rsid w:val="00787066"/>
    <w:rsid w:val="007900CC"/>
    <w:rsid w:val="0079082B"/>
    <w:rsid w:val="0079314D"/>
    <w:rsid w:val="007931D8"/>
    <w:rsid w:val="00794442"/>
    <w:rsid w:val="0079497D"/>
    <w:rsid w:val="00794A20"/>
    <w:rsid w:val="00795A87"/>
    <w:rsid w:val="00795C34"/>
    <w:rsid w:val="007979EE"/>
    <w:rsid w:val="007A0983"/>
    <w:rsid w:val="007A0AF6"/>
    <w:rsid w:val="007A3829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5740"/>
    <w:rsid w:val="007B62E9"/>
    <w:rsid w:val="007B6C8A"/>
    <w:rsid w:val="007C0216"/>
    <w:rsid w:val="007C0A53"/>
    <w:rsid w:val="007C1E16"/>
    <w:rsid w:val="007C2468"/>
    <w:rsid w:val="007C3154"/>
    <w:rsid w:val="007C423E"/>
    <w:rsid w:val="007C456C"/>
    <w:rsid w:val="007C6769"/>
    <w:rsid w:val="007C6B63"/>
    <w:rsid w:val="007C7320"/>
    <w:rsid w:val="007C7F06"/>
    <w:rsid w:val="007D0D4A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912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737"/>
    <w:rsid w:val="007F39AD"/>
    <w:rsid w:val="007F3ADD"/>
    <w:rsid w:val="007F5CA5"/>
    <w:rsid w:val="007F660B"/>
    <w:rsid w:val="007F6EAA"/>
    <w:rsid w:val="007F79AC"/>
    <w:rsid w:val="00801A59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2630C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601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A9E"/>
    <w:rsid w:val="00867BB3"/>
    <w:rsid w:val="008702BA"/>
    <w:rsid w:val="00870DB5"/>
    <w:rsid w:val="00870FD2"/>
    <w:rsid w:val="008712B0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DAF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1CA5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618"/>
    <w:rsid w:val="008F2FA1"/>
    <w:rsid w:val="008F3C53"/>
    <w:rsid w:val="008F444E"/>
    <w:rsid w:val="008F7FD4"/>
    <w:rsid w:val="00904903"/>
    <w:rsid w:val="0090566B"/>
    <w:rsid w:val="00906666"/>
    <w:rsid w:val="00907908"/>
    <w:rsid w:val="00907B17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99D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245B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D7A"/>
    <w:rsid w:val="009977C3"/>
    <w:rsid w:val="00997D87"/>
    <w:rsid w:val="009A01CD"/>
    <w:rsid w:val="009A20A9"/>
    <w:rsid w:val="009A4519"/>
    <w:rsid w:val="009A708D"/>
    <w:rsid w:val="009A7237"/>
    <w:rsid w:val="009A77C7"/>
    <w:rsid w:val="009A7B01"/>
    <w:rsid w:val="009B0789"/>
    <w:rsid w:val="009B08D0"/>
    <w:rsid w:val="009B1677"/>
    <w:rsid w:val="009B2869"/>
    <w:rsid w:val="009B3A6F"/>
    <w:rsid w:val="009B61F1"/>
    <w:rsid w:val="009B668C"/>
    <w:rsid w:val="009B678A"/>
    <w:rsid w:val="009B74DC"/>
    <w:rsid w:val="009B7CE1"/>
    <w:rsid w:val="009B7DBF"/>
    <w:rsid w:val="009C2551"/>
    <w:rsid w:val="009C2580"/>
    <w:rsid w:val="009C2C94"/>
    <w:rsid w:val="009C2F25"/>
    <w:rsid w:val="009C4109"/>
    <w:rsid w:val="009C4A30"/>
    <w:rsid w:val="009C4D2C"/>
    <w:rsid w:val="009C5024"/>
    <w:rsid w:val="009C64DD"/>
    <w:rsid w:val="009C6EC9"/>
    <w:rsid w:val="009C79FF"/>
    <w:rsid w:val="009D0771"/>
    <w:rsid w:val="009D0B08"/>
    <w:rsid w:val="009D1A5B"/>
    <w:rsid w:val="009D22CE"/>
    <w:rsid w:val="009D26BD"/>
    <w:rsid w:val="009D3146"/>
    <w:rsid w:val="009D4E1C"/>
    <w:rsid w:val="009D5AF1"/>
    <w:rsid w:val="009D781A"/>
    <w:rsid w:val="009E0BFF"/>
    <w:rsid w:val="009E10EA"/>
    <w:rsid w:val="009E2CBA"/>
    <w:rsid w:val="009E2D4B"/>
    <w:rsid w:val="009E2D97"/>
    <w:rsid w:val="009E33B8"/>
    <w:rsid w:val="009E34A4"/>
    <w:rsid w:val="009E510C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B95"/>
    <w:rsid w:val="009F6AA8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5FEC"/>
    <w:rsid w:val="00A1744A"/>
    <w:rsid w:val="00A1783F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BA"/>
    <w:rsid w:val="00A346DC"/>
    <w:rsid w:val="00A34B9E"/>
    <w:rsid w:val="00A3684C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B85"/>
    <w:rsid w:val="00A532A0"/>
    <w:rsid w:val="00A5343A"/>
    <w:rsid w:val="00A53479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407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5940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5C23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02CA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73E"/>
    <w:rsid w:val="00AD2338"/>
    <w:rsid w:val="00AD2373"/>
    <w:rsid w:val="00AD2A7B"/>
    <w:rsid w:val="00AD2F9F"/>
    <w:rsid w:val="00AD4901"/>
    <w:rsid w:val="00AD6D3B"/>
    <w:rsid w:val="00AE0C3B"/>
    <w:rsid w:val="00AE1EA9"/>
    <w:rsid w:val="00AE2AE3"/>
    <w:rsid w:val="00AE2B6B"/>
    <w:rsid w:val="00AE3F56"/>
    <w:rsid w:val="00AE50A3"/>
    <w:rsid w:val="00AE64AA"/>
    <w:rsid w:val="00AE68DC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39A0"/>
    <w:rsid w:val="00B04EF2"/>
    <w:rsid w:val="00B1110B"/>
    <w:rsid w:val="00B1231F"/>
    <w:rsid w:val="00B1232E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8F1"/>
    <w:rsid w:val="00B42BF5"/>
    <w:rsid w:val="00B4377F"/>
    <w:rsid w:val="00B45CE0"/>
    <w:rsid w:val="00B463AF"/>
    <w:rsid w:val="00B4651E"/>
    <w:rsid w:val="00B509E9"/>
    <w:rsid w:val="00B50C15"/>
    <w:rsid w:val="00B50DC8"/>
    <w:rsid w:val="00B5104F"/>
    <w:rsid w:val="00B513A2"/>
    <w:rsid w:val="00B518AC"/>
    <w:rsid w:val="00B51CB8"/>
    <w:rsid w:val="00B5346C"/>
    <w:rsid w:val="00B53F03"/>
    <w:rsid w:val="00B546FD"/>
    <w:rsid w:val="00B5477E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1D"/>
    <w:rsid w:val="00B97F84"/>
    <w:rsid w:val="00BA00F6"/>
    <w:rsid w:val="00BA0A99"/>
    <w:rsid w:val="00BA0DB6"/>
    <w:rsid w:val="00BA0F2A"/>
    <w:rsid w:val="00BA1BCB"/>
    <w:rsid w:val="00BA55D9"/>
    <w:rsid w:val="00BB14D6"/>
    <w:rsid w:val="00BB1558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19C"/>
    <w:rsid w:val="00BC4F5E"/>
    <w:rsid w:val="00BC4F81"/>
    <w:rsid w:val="00BC5428"/>
    <w:rsid w:val="00BC5DA6"/>
    <w:rsid w:val="00BC6434"/>
    <w:rsid w:val="00BC6465"/>
    <w:rsid w:val="00BC64E2"/>
    <w:rsid w:val="00BC7133"/>
    <w:rsid w:val="00BC7B42"/>
    <w:rsid w:val="00BD07AF"/>
    <w:rsid w:val="00BD1B96"/>
    <w:rsid w:val="00BD2B3E"/>
    <w:rsid w:val="00BD353B"/>
    <w:rsid w:val="00BD3BBC"/>
    <w:rsid w:val="00BD4B6B"/>
    <w:rsid w:val="00BD4E75"/>
    <w:rsid w:val="00BD55A7"/>
    <w:rsid w:val="00BD7894"/>
    <w:rsid w:val="00BE03E8"/>
    <w:rsid w:val="00BE5E8C"/>
    <w:rsid w:val="00BE7219"/>
    <w:rsid w:val="00BF0715"/>
    <w:rsid w:val="00BF10D4"/>
    <w:rsid w:val="00BF121C"/>
    <w:rsid w:val="00BF1ACA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C5C"/>
    <w:rsid w:val="00C03E30"/>
    <w:rsid w:val="00C05177"/>
    <w:rsid w:val="00C062D0"/>
    <w:rsid w:val="00C07342"/>
    <w:rsid w:val="00C1080C"/>
    <w:rsid w:val="00C119C7"/>
    <w:rsid w:val="00C1256A"/>
    <w:rsid w:val="00C1675F"/>
    <w:rsid w:val="00C16FEA"/>
    <w:rsid w:val="00C1756D"/>
    <w:rsid w:val="00C17B68"/>
    <w:rsid w:val="00C17DC0"/>
    <w:rsid w:val="00C20629"/>
    <w:rsid w:val="00C22676"/>
    <w:rsid w:val="00C24234"/>
    <w:rsid w:val="00C25895"/>
    <w:rsid w:val="00C274A8"/>
    <w:rsid w:val="00C27CE3"/>
    <w:rsid w:val="00C30558"/>
    <w:rsid w:val="00C31176"/>
    <w:rsid w:val="00C31611"/>
    <w:rsid w:val="00C31774"/>
    <w:rsid w:val="00C333DF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5B62"/>
    <w:rsid w:val="00C46833"/>
    <w:rsid w:val="00C5377E"/>
    <w:rsid w:val="00C53A88"/>
    <w:rsid w:val="00C53DBE"/>
    <w:rsid w:val="00C5443F"/>
    <w:rsid w:val="00C5449E"/>
    <w:rsid w:val="00C544AA"/>
    <w:rsid w:val="00C548DB"/>
    <w:rsid w:val="00C54E1F"/>
    <w:rsid w:val="00C56436"/>
    <w:rsid w:val="00C57AE7"/>
    <w:rsid w:val="00C604A1"/>
    <w:rsid w:val="00C60C2F"/>
    <w:rsid w:val="00C6232E"/>
    <w:rsid w:val="00C63C5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7AE"/>
    <w:rsid w:val="00C80B3A"/>
    <w:rsid w:val="00C8217B"/>
    <w:rsid w:val="00C8283D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044F"/>
    <w:rsid w:val="00CA16F1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07C9"/>
    <w:rsid w:val="00CB2417"/>
    <w:rsid w:val="00CB2450"/>
    <w:rsid w:val="00CB2977"/>
    <w:rsid w:val="00CB2C72"/>
    <w:rsid w:val="00CB2D8D"/>
    <w:rsid w:val="00CB3015"/>
    <w:rsid w:val="00CB3BCC"/>
    <w:rsid w:val="00CB56B2"/>
    <w:rsid w:val="00CB586B"/>
    <w:rsid w:val="00CB5C1D"/>
    <w:rsid w:val="00CB6D46"/>
    <w:rsid w:val="00CB6D8B"/>
    <w:rsid w:val="00CC109A"/>
    <w:rsid w:val="00CC1C82"/>
    <w:rsid w:val="00CC2E8F"/>
    <w:rsid w:val="00CC332D"/>
    <w:rsid w:val="00CC438E"/>
    <w:rsid w:val="00CC7BBA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27DC"/>
    <w:rsid w:val="00CF313A"/>
    <w:rsid w:val="00CF3B89"/>
    <w:rsid w:val="00CF3DFA"/>
    <w:rsid w:val="00CF49F7"/>
    <w:rsid w:val="00CF4BDA"/>
    <w:rsid w:val="00CF4C73"/>
    <w:rsid w:val="00CF4EAE"/>
    <w:rsid w:val="00CF672E"/>
    <w:rsid w:val="00CF6940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2B2"/>
    <w:rsid w:val="00D265BA"/>
    <w:rsid w:val="00D30E52"/>
    <w:rsid w:val="00D315EE"/>
    <w:rsid w:val="00D32B47"/>
    <w:rsid w:val="00D34B47"/>
    <w:rsid w:val="00D3558C"/>
    <w:rsid w:val="00D35F79"/>
    <w:rsid w:val="00D360D5"/>
    <w:rsid w:val="00D373C7"/>
    <w:rsid w:val="00D40037"/>
    <w:rsid w:val="00D40C05"/>
    <w:rsid w:val="00D414FC"/>
    <w:rsid w:val="00D42E31"/>
    <w:rsid w:val="00D42EBE"/>
    <w:rsid w:val="00D44160"/>
    <w:rsid w:val="00D447C3"/>
    <w:rsid w:val="00D452DB"/>
    <w:rsid w:val="00D4670D"/>
    <w:rsid w:val="00D47B39"/>
    <w:rsid w:val="00D50C1F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F66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A03"/>
    <w:rsid w:val="00D82633"/>
    <w:rsid w:val="00D833CC"/>
    <w:rsid w:val="00D8484A"/>
    <w:rsid w:val="00D84925"/>
    <w:rsid w:val="00D84E37"/>
    <w:rsid w:val="00D85A34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6E8F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1960"/>
    <w:rsid w:val="00DB2023"/>
    <w:rsid w:val="00DB4E91"/>
    <w:rsid w:val="00DB5706"/>
    <w:rsid w:val="00DB6BD4"/>
    <w:rsid w:val="00DB7833"/>
    <w:rsid w:val="00DC0031"/>
    <w:rsid w:val="00DC0077"/>
    <w:rsid w:val="00DC0603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3974"/>
    <w:rsid w:val="00DE73CB"/>
    <w:rsid w:val="00DF11A3"/>
    <w:rsid w:val="00DF269B"/>
    <w:rsid w:val="00DF3C98"/>
    <w:rsid w:val="00DF52DF"/>
    <w:rsid w:val="00DF6847"/>
    <w:rsid w:val="00DF708F"/>
    <w:rsid w:val="00E01872"/>
    <w:rsid w:val="00E02539"/>
    <w:rsid w:val="00E03833"/>
    <w:rsid w:val="00E0396B"/>
    <w:rsid w:val="00E05611"/>
    <w:rsid w:val="00E057AE"/>
    <w:rsid w:val="00E05BEF"/>
    <w:rsid w:val="00E0795B"/>
    <w:rsid w:val="00E07B75"/>
    <w:rsid w:val="00E1010B"/>
    <w:rsid w:val="00E103FE"/>
    <w:rsid w:val="00E10D5F"/>
    <w:rsid w:val="00E10EAA"/>
    <w:rsid w:val="00E1214A"/>
    <w:rsid w:val="00E12BBA"/>
    <w:rsid w:val="00E13CE5"/>
    <w:rsid w:val="00E14CA7"/>
    <w:rsid w:val="00E15084"/>
    <w:rsid w:val="00E154B9"/>
    <w:rsid w:val="00E15578"/>
    <w:rsid w:val="00E1646D"/>
    <w:rsid w:val="00E16695"/>
    <w:rsid w:val="00E20C29"/>
    <w:rsid w:val="00E2374E"/>
    <w:rsid w:val="00E241C8"/>
    <w:rsid w:val="00E2572C"/>
    <w:rsid w:val="00E25F39"/>
    <w:rsid w:val="00E26997"/>
    <w:rsid w:val="00E32D3B"/>
    <w:rsid w:val="00E335F1"/>
    <w:rsid w:val="00E33DF1"/>
    <w:rsid w:val="00E35E00"/>
    <w:rsid w:val="00E40EA9"/>
    <w:rsid w:val="00E42657"/>
    <w:rsid w:val="00E430FA"/>
    <w:rsid w:val="00E43C88"/>
    <w:rsid w:val="00E46B4F"/>
    <w:rsid w:val="00E47AB8"/>
    <w:rsid w:val="00E5007C"/>
    <w:rsid w:val="00E50873"/>
    <w:rsid w:val="00E52131"/>
    <w:rsid w:val="00E521CF"/>
    <w:rsid w:val="00E5289F"/>
    <w:rsid w:val="00E535C6"/>
    <w:rsid w:val="00E551F7"/>
    <w:rsid w:val="00E56BD7"/>
    <w:rsid w:val="00E5706F"/>
    <w:rsid w:val="00E570E6"/>
    <w:rsid w:val="00E578AE"/>
    <w:rsid w:val="00E57F99"/>
    <w:rsid w:val="00E661A9"/>
    <w:rsid w:val="00E662DA"/>
    <w:rsid w:val="00E67275"/>
    <w:rsid w:val="00E6745A"/>
    <w:rsid w:val="00E70AB3"/>
    <w:rsid w:val="00E720EE"/>
    <w:rsid w:val="00E72A07"/>
    <w:rsid w:val="00E7382F"/>
    <w:rsid w:val="00E756F6"/>
    <w:rsid w:val="00E7627D"/>
    <w:rsid w:val="00E76629"/>
    <w:rsid w:val="00E76928"/>
    <w:rsid w:val="00E77F0E"/>
    <w:rsid w:val="00E800EA"/>
    <w:rsid w:val="00E81D01"/>
    <w:rsid w:val="00E829E7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20D5"/>
    <w:rsid w:val="00EA35D1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9EF"/>
    <w:rsid w:val="00EB3AF6"/>
    <w:rsid w:val="00EB4DBF"/>
    <w:rsid w:val="00EB562F"/>
    <w:rsid w:val="00EB58E6"/>
    <w:rsid w:val="00EB6E00"/>
    <w:rsid w:val="00EB7AE8"/>
    <w:rsid w:val="00EC029F"/>
    <w:rsid w:val="00EC088C"/>
    <w:rsid w:val="00EC1F89"/>
    <w:rsid w:val="00EC314C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D34"/>
    <w:rsid w:val="00EE2693"/>
    <w:rsid w:val="00EE34BD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0F33"/>
    <w:rsid w:val="00F016AE"/>
    <w:rsid w:val="00F0170D"/>
    <w:rsid w:val="00F02A2B"/>
    <w:rsid w:val="00F03C0A"/>
    <w:rsid w:val="00F049C7"/>
    <w:rsid w:val="00F06A87"/>
    <w:rsid w:val="00F06BF9"/>
    <w:rsid w:val="00F06F50"/>
    <w:rsid w:val="00F078B3"/>
    <w:rsid w:val="00F11B2E"/>
    <w:rsid w:val="00F11B90"/>
    <w:rsid w:val="00F12FFB"/>
    <w:rsid w:val="00F13418"/>
    <w:rsid w:val="00F142AE"/>
    <w:rsid w:val="00F1430C"/>
    <w:rsid w:val="00F15EC9"/>
    <w:rsid w:val="00F17B7F"/>
    <w:rsid w:val="00F20AD7"/>
    <w:rsid w:val="00F2115A"/>
    <w:rsid w:val="00F21549"/>
    <w:rsid w:val="00F21D46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764"/>
    <w:rsid w:val="00F338F6"/>
    <w:rsid w:val="00F368C9"/>
    <w:rsid w:val="00F369F7"/>
    <w:rsid w:val="00F3766A"/>
    <w:rsid w:val="00F40BEC"/>
    <w:rsid w:val="00F42219"/>
    <w:rsid w:val="00F4245A"/>
    <w:rsid w:val="00F428CA"/>
    <w:rsid w:val="00F44F72"/>
    <w:rsid w:val="00F46105"/>
    <w:rsid w:val="00F46CD5"/>
    <w:rsid w:val="00F474D0"/>
    <w:rsid w:val="00F5479A"/>
    <w:rsid w:val="00F54EDD"/>
    <w:rsid w:val="00F55BF3"/>
    <w:rsid w:val="00F55E4D"/>
    <w:rsid w:val="00F55F27"/>
    <w:rsid w:val="00F5694E"/>
    <w:rsid w:val="00F57D21"/>
    <w:rsid w:val="00F630AA"/>
    <w:rsid w:val="00F652AC"/>
    <w:rsid w:val="00F65B21"/>
    <w:rsid w:val="00F65C9A"/>
    <w:rsid w:val="00F67BE6"/>
    <w:rsid w:val="00F70375"/>
    <w:rsid w:val="00F7075C"/>
    <w:rsid w:val="00F713FB"/>
    <w:rsid w:val="00F71E05"/>
    <w:rsid w:val="00F744D6"/>
    <w:rsid w:val="00F75EF0"/>
    <w:rsid w:val="00F764F4"/>
    <w:rsid w:val="00F76755"/>
    <w:rsid w:val="00F76DD1"/>
    <w:rsid w:val="00F76E27"/>
    <w:rsid w:val="00F77FD3"/>
    <w:rsid w:val="00F831E9"/>
    <w:rsid w:val="00F85252"/>
    <w:rsid w:val="00F8652C"/>
    <w:rsid w:val="00F87CF8"/>
    <w:rsid w:val="00F90987"/>
    <w:rsid w:val="00F91BBC"/>
    <w:rsid w:val="00F92F62"/>
    <w:rsid w:val="00F92F63"/>
    <w:rsid w:val="00F938EB"/>
    <w:rsid w:val="00F97175"/>
    <w:rsid w:val="00FA04B8"/>
    <w:rsid w:val="00FA0522"/>
    <w:rsid w:val="00FA0892"/>
    <w:rsid w:val="00FA2094"/>
    <w:rsid w:val="00FA21C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643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68B"/>
    <w:rsid w:val="00FD39FA"/>
    <w:rsid w:val="00FD3BA4"/>
    <w:rsid w:val="00FD4C8D"/>
    <w:rsid w:val="00FD4F91"/>
    <w:rsid w:val="00FD569E"/>
    <w:rsid w:val="00FD5D61"/>
    <w:rsid w:val="00FD6B1C"/>
    <w:rsid w:val="00FD72A1"/>
    <w:rsid w:val="00FD7BE9"/>
    <w:rsid w:val="00FE1484"/>
    <w:rsid w:val="00FE1AA2"/>
    <w:rsid w:val="00FE1AB0"/>
    <w:rsid w:val="00FE370B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15009"/>
  <w15:docId w15:val="{0C7FF276-A1D0-44FE-8F0B-B5886522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E50873"/>
    <w:pPr>
      <w:keepNext/>
      <w:tabs>
        <w:tab w:val="left" w:pos="936"/>
      </w:tabs>
      <w:spacing w:after="24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F3766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F3766A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F3766A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F3766A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F3766A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F3766A"/>
    <w:rPr>
      <w:sz w:val="20"/>
    </w:rPr>
  </w:style>
  <w:style w:type="paragraph" w:styleId="Footer">
    <w:name w:val="footer"/>
    <w:basedOn w:val="Normal"/>
    <w:link w:val="FooterChar"/>
    <w:uiPriority w:val="99"/>
    <w:locked/>
    <w:rsid w:val="00F376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3766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F3766A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F3766A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F3766A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F3766A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F3766A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F3766A"/>
  </w:style>
  <w:style w:type="paragraph" w:styleId="BodyTextIndent">
    <w:name w:val="Body Text Indent"/>
    <w:basedOn w:val="Normal"/>
    <w:uiPriority w:val="99"/>
    <w:locked/>
    <w:rsid w:val="00F3766A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F3766A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F3766A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F3766A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F3766A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F3766A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F3766A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F3766A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F3766A"/>
    <w:rPr>
      <w:color w:val="0000FF"/>
      <w:u w:val="single"/>
    </w:rPr>
  </w:style>
  <w:style w:type="character" w:styleId="FollowedHyperlink">
    <w:name w:val="FollowedHyperlink"/>
    <w:uiPriority w:val="99"/>
    <w:locked/>
    <w:rsid w:val="00F3766A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F3766A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F3766A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F3766A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F3766A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F3766A"/>
  </w:style>
  <w:style w:type="paragraph" w:styleId="BodyText">
    <w:name w:val="Body Text"/>
    <w:basedOn w:val="Normal"/>
    <w:link w:val="BodyTextChar"/>
    <w:locked/>
    <w:rsid w:val="00F3766A"/>
    <w:rPr>
      <w:sz w:val="18"/>
    </w:rPr>
  </w:style>
  <w:style w:type="paragraph" w:styleId="NormalWeb">
    <w:name w:val="Normal (Web)"/>
    <w:basedOn w:val="Normal"/>
    <w:uiPriority w:val="99"/>
    <w:locked/>
    <w:rsid w:val="00F3766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F3766A"/>
    <w:rPr>
      <w:vertAlign w:val="superscript"/>
    </w:rPr>
  </w:style>
  <w:style w:type="character" w:styleId="Strong">
    <w:name w:val="Strong"/>
    <w:uiPriority w:val="99"/>
    <w:locked/>
    <w:rsid w:val="00F3766A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F3766A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F3766A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F3766A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F3766A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F3766A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F3766A"/>
    <w:rPr>
      <w:color w:val="FF0000"/>
    </w:rPr>
  </w:style>
  <w:style w:type="paragraph" w:styleId="BodyText3">
    <w:name w:val="Body Text 3"/>
    <w:basedOn w:val="Normal"/>
    <w:uiPriority w:val="99"/>
    <w:locked/>
    <w:rsid w:val="00F3766A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F37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76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F3766A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F3766A"/>
  </w:style>
  <w:style w:type="paragraph" w:styleId="CommentSubject">
    <w:name w:val="annotation subject"/>
    <w:basedOn w:val="CommentText"/>
    <w:next w:val="CommentText"/>
    <w:uiPriority w:val="99"/>
    <w:semiHidden/>
    <w:locked/>
    <w:rsid w:val="00F3766A"/>
    <w:rPr>
      <w:b/>
      <w:bCs/>
    </w:rPr>
  </w:style>
  <w:style w:type="paragraph" w:styleId="BlockText">
    <w:name w:val="Block Text"/>
    <w:basedOn w:val="Normal"/>
    <w:uiPriority w:val="99"/>
    <w:locked/>
    <w:rsid w:val="00F3766A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F3766A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F3766A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F3766A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F3766A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F3766A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F3766A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F3766A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F3766A"/>
  </w:style>
  <w:style w:type="paragraph" w:customStyle="1" w:styleId="bullet10">
    <w:name w:val="bullet 1"/>
    <w:basedOn w:val="Normal"/>
    <w:next w:val="Normal"/>
    <w:uiPriority w:val="99"/>
    <w:rsid w:val="00F3766A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F3766A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F3766A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E5087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cheri\AppData\Local\Microsoft\Windows\INetCache\Content.Outlook\18UDDJTB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6C717261C4C41A24FB7D389E4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5C55-035E-45B2-8E76-99D207389240}"/>
      </w:docPartPr>
      <w:docPartBody>
        <w:p w:rsidR="00000000" w:rsidRDefault="0081145B" w:rsidP="0081145B">
          <w:pPr>
            <w:pStyle w:val="F516C717261C4C41A24FB7D389E4F56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F13FE53CC104FD095CD33E61459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4F97-A549-40AA-AD33-00711DA88E3F}"/>
      </w:docPartPr>
      <w:docPartBody>
        <w:p w:rsidR="00000000" w:rsidRDefault="0081145B" w:rsidP="0081145B">
          <w:pPr>
            <w:pStyle w:val="0F13FE53CC104FD095CD33E61459841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C4292B5070F4159B61B5795E288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ED74-1E42-4DAE-AD94-D03C3BD5F6B2}"/>
      </w:docPartPr>
      <w:docPartBody>
        <w:p w:rsidR="00000000" w:rsidRDefault="0081145B" w:rsidP="0081145B">
          <w:pPr>
            <w:pStyle w:val="4C4292B5070F4159B61B5795E28899C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5B"/>
    <w:rsid w:val="0081145B"/>
    <w:rsid w:val="00E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1145B"/>
    <w:rPr>
      <w:color w:val="808080"/>
    </w:rPr>
  </w:style>
  <w:style w:type="paragraph" w:customStyle="1" w:styleId="F516C717261C4C41A24FB7D389E4F568">
    <w:name w:val="F516C717261C4C41A24FB7D389E4F568"/>
    <w:rsid w:val="0081145B"/>
  </w:style>
  <w:style w:type="paragraph" w:customStyle="1" w:styleId="0F13FE53CC104FD095CD33E614598412">
    <w:name w:val="0F13FE53CC104FD095CD33E614598412"/>
    <w:rsid w:val="0081145B"/>
  </w:style>
  <w:style w:type="paragraph" w:customStyle="1" w:styleId="4C4292B5070F4159B61B5795E28899CA">
    <w:name w:val="4C4292B5070F4159B61B5795E28899CA"/>
    <w:rsid w:val="00811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D597B-20D4-4B15-82E9-88CFBD412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EF3DF-96BB-4099-B86C-BF1FCE71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Progress Reports Procedure</vt:lpstr>
    </vt:vector>
  </TitlesOfParts>
  <Company>Bechtel/EDS</Company>
  <LinksUpToDate>false</LinksUpToDate>
  <CharactersWithSpaces>1423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Progress Reports Procedure</dc:title>
  <dc:subject>EPM-KCS-TP-000002-AR</dc:subject>
  <dc:creator>Rivamonte, Leonnito (RMP)</dc:creator>
  <cp:keywords>ᅟ</cp:keywords>
  <cp:lastModifiedBy>اسماء المطيري Asma Almutairi</cp:lastModifiedBy>
  <cp:revision>6</cp:revision>
  <cp:lastPrinted>2017-10-17T10:10:00Z</cp:lastPrinted>
  <dcterms:created xsi:type="dcterms:W3CDTF">2022-03-28T08:42:00Z</dcterms:created>
  <dcterms:modified xsi:type="dcterms:W3CDTF">2022-05-23T11:08:00Z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70eb330e-e747-4006-8d1e-36550d210256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